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DEC2" w14:textId="34310DAA" w:rsidR="00DB7460" w:rsidRPr="006560A3" w:rsidRDefault="006560A3" w:rsidP="00DB7460">
      <w:pPr>
        <w:jc w:val="center"/>
        <w:rPr>
          <w:bCs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6560A3">
        <w:rPr>
          <w:bCs/>
        </w:rPr>
        <w:t>Приложение №6</w:t>
      </w:r>
    </w:p>
    <w:tbl>
      <w:tblPr>
        <w:tblW w:w="96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6"/>
        <w:gridCol w:w="5013"/>
        <w:gridCol w:w="1134"/>
        <w:gridCol w:w="1418"/>
        <w:gridCol w:w="1417"/>
      </w:tblGrid>
      <w:tr w:rsidR="00EC12B8" w:rsidRPr="003029BF" w14:paraId="68EED8E4" w14:textId="46FC6A2B" w:rsidTr="00D04DBE">
        <w:trPr>
          <w:trHeight w:val="1260"/>
        </w:trPr>
        <w:tc>
          <w:tcPr>
            <w:tcW w:w="9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5ED6" w14:textId="77777777" w:rsidR="00EC12B8" w:rsidRDefault="00EC12B8" w:rsidP="004078F7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>Цены (тарифы) на электрическую энергию для населения и приравненных к нему категориям потребителей</w:t>
            </w:r>
          </w:p>
          <w:p w14:paraId="5C81D015" w14:textId="24DD06F1" w:rsidR="00EC12B8" w:rsidRPr="003029BF" w:rsidRDefault="00EC12B8" w:rsidP="00C828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12B8">
              <w:rPr>
                <w:b/>
                <w:bCs/>
                <w:color w:val="000000"/>
              </w:rPr>
              <w:t xml:space="preserve"> АО "Охинская ТЭЦ" на 202</w:t>
            </w:r>
            <w:r w:rsidR="00C8286D">
              <w:rPr>
                <w:b/>
                <w:bCs/>
                <w:color w:val="000000"/>
              </w:rPr>
              <w:t>6</w:t>
            </w:r>
            <w:r w:rsidRPr="00EC12B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C6468" w:rsidRPr="003029BF" w14:paraId="7D3692C7" w14:textId="7B189502" w:rsidTr="00BC6468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AFB" w14:textId="77777777" w:rsidR="00BC6468" w:rsidRPr="003029BF" w:rsidRDefault="00BC646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8517" w14:textId="77777777" w:rsidR="00BC6468" w:rsidRPr="003029BF" w:rsidRDefault="00BC646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Показатель (группы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F41" w14:textId="77777777" w:rsidR="00BC6468" w:rsidRPr="003029BF" w:rsidRDefault="00BC646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6B1" w14:textId="7720FBF3" w:rsidR="00BC6468" w:rsidRPr="003029BF" w:rsidRDefault="00BC646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Цена (тариф)</w:t>
            </w:r>
          </w:p>
        </w:tc>
      </w:tr>
      <w:tr w:rsidR="00BC6468" w:rsidRPr="003029BF" w14:paraId="6ABA9B40" w14:textId="60EB6600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E72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285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 разбивкой тарифа по ставкам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109D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13D" w14:textId="2057FC98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 w:rsidRPr="003029BF">
              <w:rPr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B4F806" w14:textId="6A8205F1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>II</w:t>
            </w:r>
            <w:r w:rsidRPr="003029BF">
              <w:rPr>
                <w:color w:val="000000"/>
                <w:sz w:val="20"/>
                <w:szCs w:val="20"/>
              </w:rPr>
              <w:t xml:space="preserve"> полугодие</w:t>
            </w:r>
          </w:p>
        </w:tc>
      </w:tr>
      <w:tr w:rsidR="00BC6468" w:rsidRPr="003029BF" w14:paraId="746636A8" w14:textId="569BD8D8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D77" w14:textId="77777777" w:rsidR="00BC6468" w:rsidRPr="003029BF" w:rsidRDefault="00BC6468" w:rsidP="00BC64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29B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156" w14:textId="77777777" w:rsidR="00BC6468" w:rsidRPr="003029BF" w:rsidRDefault="00BC6468" w:rsidP="00BC6468">
            <w:pPr>
              <w:tabs>
                <w:tab w:val="left" w:pos="15152"/>
              </w:tabs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и дифференциацией по зонам суток)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7F12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C389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A811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</w:p>
        </w:tc>
      </w:tr>
      <w:tr w:rsidR="00BC6468" w:rsidRPr="003029BF" w14:paraId="6D3621DB" w14:textId="666E6698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DB6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6A33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1161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6A77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DEE" w14:textId="1CB32B5E" w:rsidR="00BC6468" w:rsidRPr="003029BF" w:rsidRDefault="00BC6468" w:rsidP="00BC6468">
            <w:pPr>
              <w:spacing w:before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C6468" w:rsidRPr="003029BF" w14:paraId="4B01DCF0" w14:textId="4D82EED7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CB77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6648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  <w:u w:val="single"/>
              </w:rPr>
            </w:pPr>
            <w:r w:rsidRPr="003029BF">
              <w:rPr>
                <w:color w:val="000000"/>
                <w:sz w:val="20"/>
                <w:szCs w:val="20"/>
                <w:u w:val="single"/>
              </w:rPr>
              <w:t xml:space="preserve">Население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87A8" w14:textId="77777777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3E61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17D9B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286D" w:rsidRPr="003029BF" w14:paraId="642D15AD" w14:textId="410C726F" w:rsidTr="00502F66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CAE4" w14:textId="77777777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F4B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A825" w14:textId="77777777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5A3F" w14:textId="017C7709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EDEF9" w14:textId="5A0839EF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C8286D" w:rsidRPr="003029BF" w14:paraId="520B8D0B" w14:textId="250CB759" w:rsidTr="00502F66">
        <w:trPr>
          <w:trHeight w:val="6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722E" w14:textId="77777777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A81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CEC1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9E6E" w14:textId="195E628D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29058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</w:p>
        </w:tc>
      </w:tr>
      <w:tr w:rsidR="00C8286D" w:rsidRPr="003029BF" w14:paraId="2936483F" w14:textId="55C876F4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C9D9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E0F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9013" w14:textId="77777777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25CF" w14:textId="7F30B799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85991" w14:textId="2B3C27B2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14,54</w:t>
            </w:r>
          </w:p>
        </w:tc>
      </w:tr>
      <w:tr w:rsidR="00C8286D" w:rsidRPr="003029BF" w14:paraId="6EAC37FD" w14:textId="37E0CADF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6EC2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218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06B6" w14:textId="77777777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2E7C" w14:textId="4A57142E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39385" w14:textId="76A9EA1A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10,62</w:t>
            </w:r>
          </w:p>
        </w:tc>
      </w:tr>
      <w:tr w:rsidR="00C8286D" w:rsidRPr="003029BF" w14:paraId="1443C481" w14:textId="60CF2C3B" w:rsidTr="00502F66">
        <w:trPr>
          <w:trHeight w:val="6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928" w14:textId="77777777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944D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F9C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B202" w14:textId="644D6B1E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0C840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</w:p>
        </w:tc>
      </w:tr>
      <w:tr w:rsidR="00C8286D" w:rsidRPr="003029BF" w14:paraId="788C734E" w14:textId="786EF98B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512C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353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25C9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79AB" w14:textId="25F8B70D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82F79" w14:textId="162DDF07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</w:tr>
      <w:tr w:rsidR="00C8286D" w:rsidRPr="003029BF" w14:paraId="613A7F52" w14:textId="3BF2170A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5D8A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7AE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C22B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AAEF" w14:textId="2386993B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AAB8E" w14:textId="10EDEAA1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C8286D" w:rsidRPr="003029BF" w14:paraId="394559F6" w14:textId="04444706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473B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F1F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2D69" w14:textId="77777777" w:rsidR="00C8286D" w:rsidRPr="003029BF" w:rsidRDefault="00C8286D" w:rsidP="00C8286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E671" w14:textId="7453C355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55BE3" w14:textId="6DA60D38" w:rsidR="00C8286D" w:rsidRPr="003029BF" w:rsidRDefault="00C8286D" w:rsidP="00C82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12,75</w:t>
            </w:r>
          </w:p>
        </w:tc>
      </w:tr>
      <w:tr w:rsidR="00BC6468" w:rsidRPr="003029BF" w14:paraId="758EE65D" w14:textId="2D8301D6" w:rsidTr="00D04DBE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1533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793" w14:textId="5E36893C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Население, проживающее в городских населённых пунктах в домах, оборудованных в установленном порядке стационарными электроплитами и(или) электроотопительными установками</w:t>
            </w:r>
          </w:p>
        </w:tc>
      </w:tr>
      <w:tr w:rsidR="007370F0" w:rsidRPr="003029BF" w14:paraId="3608BF19" w14:textId="5562CB28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790C" w14:textId="77777777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6D31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D49C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160C" w14:textId="498B9D08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8A5AE" w14:textId="778509B9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7370F0" w:rsidRPr="003029BF" w14:paraId="7EADC163" w14:textId="2E98F07C" w:rsidTr="00BC6468">
        <w:trPr>
          <w:trHeight w:val="613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FBC6" w14:textId="77777777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A95" w14:textId="1234380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</w:tc>
      </w:tr>
      <w:tr w:rsidR="007370F0" w:rsidRPr="003029BF" w14:paraId="743CF935" w14:textId="6BDFCD61" w:rsidTr="00C00597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3B24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3D6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F7D4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46C0" w14:textId="486E8B60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6FC73" w14:textId="2E315ABC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14,54</w:t>
            </w:r>
          </w:p>
        </w:tc>
      </w:tr>
      <w:tr w:rsidR="007370F0" w:rsidRPr="003029BF" w14:paraId="7D6FF7A6" w14:textId="699F8524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4EB4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153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0024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2765" w14:textId="65D8F8E2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3AD37" w14:textId="1A55B040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10,62</w:t>
            </w:r>
          </w:p>
        </w:tc>
      </w:tr>
      <w:tr w:rsidR="007370F0" w:rsidRPr="003029BF" w14:paraId="21DEEF90" w14:textId="18D8E97B" w:rsidTr="00BC6468">
        <w:trPr>
          <w:trHeight w:val="64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90B8" w14:textId="77777777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6A2" w14:textId="085E59AE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</w:tc>
      </w:tr>
      <w:tr w:rsidR="007370F0" w:rsidRPr="003029BF" w14:paraId="270383E3" w14:textId="33D59D9E" w:rsidTr="00C00597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36AC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FCA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20EA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8440" w14:textId="01C81F7F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8A3F" w14:textId="70B5C71D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</w:tr>
      <w:tr w:rsidR="007370F0" w:rsidRPr="003029BF" w14:paraId="4FCE8895" w14:textId="6D20502D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6006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7BC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C42B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7C89" w14:textId="2CB1F7DC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0BE85" w14:textId="0AC89394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7370F0" w:rsidRPr="003029BF" w14:paraId="43CC14D2" w14:textId="1689A4A6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9CC9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0FF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08A4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6BE5" w14:textId="5C3BAEEE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2DDA" w14:textId="7B1513FA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12,75</w:t>
            </w:r>
          </w:p>
        </w:tc>
      </w:tr>
      <w:tr w:rsidR="00BC6468" w:rsidRPr="003029BF" w14:paraId="1084CAF5" w14:textId="38B1CADA" w:rsidTr="00D04DBE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93F5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F20D" w14:textId="710FD0F2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Население, проживающее в городских населённых пунктах в домах, оборудованных стационарными электроплитами и не оборудованных электроотопительными установками:</w:t>
            </w:r>
          </w:p>
        </w:tc>
      </w:tr>
      <w:tr w:rsidR="007370F0" w:rsidRPr="003029BF" w14:paraId="62DD1657" w14:textId="39B5A2EE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DC5D" w14:textId="77777777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C0F1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9944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BCFD" w14:textId="2E528CF6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865DF" w14:textId="2112AE95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7370F0" w:rsidRPr="003029BF" w14:paraId="16481C32" w14:textId="76A8D494" w:rsidTr="00BC6468">
        <w:trPr>
          <w:trHeight w:val="69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FF0A" w14:textId="77777777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374A" w14:textId="740882AB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</w:tc>
      </w:tr>
      <w:tr w:rsidR="007370F0" w:rsidRPr="003029BF" w14:paraId="5E211CD8" w14:textId="119A94B2" w:rsidTr="0060098F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9920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E05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F727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44C5" w14:textId="42F33C56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3A3E" w14:textId="2D61C071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14,54</w:t>
            </w:r>
          </w:p>
        </w:tc>
      </w:tr>
      <w:tr w:rsidR="007370F0" w:rsidRPr="003029BF" w14:paraId="0745FA3F" w14:textId="3192449A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7E29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FC0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562F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FF3F" w14:textId="69E34A85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86F6" w14:textId="7E09EC70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10,62</w:t>
            </w:r>
          </w:p>
        </w:tc>
      </w:tr>
      <w:tr w:rsidR="007370F0" w:rsidRPr="003029BF" w14:paraId="1811E86C" w14:textId="6C6C5BFD" w:rsidTr="00BC6468">
        <w:trPr>
          <w:trHeight w:val="78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EBBA" w14:textId="77777777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E3D6" w14:textId="78C62086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</w:tc>
      </w:tr>
      <w:tr w:rsidR="007370F0" w:rsidRPr="003029BF" w14:paraId="44D3A585" w14:textId="08D85EAB" w:rsidTr="0060098F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EB09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CC2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69EC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6EDB" w14:textId="3B8949AA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46D02" w14:textId="391F969C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</w:tr>
      <w:tr w:rsidR="007370F0" w:rsidRPr="003029BF" w14:paraId="271BA84A" w14:textId="77C6C9FA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B09E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3F2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4DC0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6244" w14:textId="6A488F9A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7D86" w14:textId="02F1252F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7370F0" w:rsidRPr="003029BF" w14:paraId="1285B8DA" w14:textId="3EBF4157" w:rsidTr="00502F6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F3B3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B8A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B486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8193" w14:textId="54A16972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A8145" w14:textId="5A719621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12,75</w:t>
            </w:r>
          </w:p>
        </w:tc>
      </w:tr>
      <w:tr w:rsidR="00BC6468" w:rsidRPr="003029BF" w14:paraId="770DD435" w14:textId="417E05AA" w:rsidTr="00D04DBE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2B82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1D2E" w14:textId="1016E734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Население, проживающее в городских населённых пунктах в домах, оборудованных электроотопительными установками и не оборудованных стационарными электроплитами:</w:t>
            </w:r>
          </w:p>
        </w:tc>
      </w:tr>
      <w:tr w:rsidR="007370F0" w:rsidRPr="003029BF" w14:paraId="3B65682D" w14:textId="57E8400E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FEBF" w14:textId="77777777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CB36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D10D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B1EC" w14:textId="3D591102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E4AD5" w14:textId="00199B8E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7370F0" w:rsidRPr="003029BF" w14:paraId="15E9EDA0" w14:textId="67B97683" w:rsidTr="00BC6468">
        <w:trPr>
          <w:trHeight w:val="68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5E17" w14:textId="77777777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514" w14:textId="7C224C11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</w:tc>
      </w:tr>
      <w:tr w:rsidR="007370F0" w:rsidRPr="003029BF" w14:paraId="4BA8B5C6" w14:textId="223CD844" w:rsidTr="00EC3CB9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2EF5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F47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6235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55CE" w14:textId="237ACABF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66BF" w14:textId="547CCD3B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14,54</w:t>
            </w:r>
          </w:p>
        </w:tc>
      </w:tr>
      <w:tr w:rsidR="007370F0" w:rsidRPr="003029BF" w14:paraId="34F0F6D2" w14:textId="4F0F7026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432D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B72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B3CB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7BB7" w14:textId="18E4B677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E3594" w14:textId="2C9148BD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10,62</w:t>
            </w:r>
          </w:p>
        </w:tc>
      </w:tr>
      <w:tr w:rsidR="007370F0" w:rsidRPr="003029BF" w14:paraId="6B165A41" w14:textId="396A2517" w:rsidTr="00BC6468">
        <w:trPr>
          <w:trHeight w:val="55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99E1" w14:textId="77777777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148" w14:textId="3C98216D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</w:tc>
      </w:tr>
      <w:tr w:rsidR="007370F0" w:rsidRPr="003029BF" w14:paraId="20CE7829" w14:textId="7A502609" w:rsidTr="00EC3CB9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F67F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8B3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C0E4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BA08" w14:textId="0C3E568A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03375" w14:textId="387E654F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</w:tr>
      <w:tr w:rsidR="007370F0" w:rsidRPr="003029BF" w14:paraId="385576E2" w14:textId="21530A04" w:rsidTr="00BC6468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9AA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2E25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34E9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7EAC" w14:textId="221F12CB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3EE55" w14:textId="0A78B0D4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7370F0" w:rsidRPr="003029BF" w14:paraId="5B42662B" w14:textId="56CAF32B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933E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4E1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5009" w14:textId="77777777" w:rsidR="007370F0" w:rsidRPr="003029BF" w:rsidRDefault="007370F0" w:rsidP="007370F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2A01" w14:textId="38282BAB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F8C9E" w14:textId="01BDEECD" w:rsidR="007370F0" w:rsidRPr="003029BF" w:rsidRDefault="007370F0" w:rsidP="00737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12,75</w:t>
            </w:r>
          </w:p>
        </w:tc>
      </w:tr>
      <w:tr w:rsidR="00BC6468" w:rsidRPr="003029BF" w14:paraId="0069F1D7" w14:textId="152254A1" w:rsidTr="00D04DB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5890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60D" w14:textId="600C3123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Население, проживающее в сельских населённых пунктах, и приравненных к нему:</w:t>
            </w:r>
          </w:p>
        </w:tc>
      </w:tr>
      <w:tr w:rsidR="002369BD" w:rsidRPr="003029BF" w14:paraId="26FD87C7" w14:textId="0CF8D818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6878" w14:textId="77777777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99B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5AD5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6A07" w14:textId="779034E6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6BC41" w14:textId="2598A24D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2369BD" w:rsidRPr="003029BF" w14:paraId="75E6EE40" w14:textId="68F0D18B" w:rsidTr="00BC6468">
        <w:trPr>
          <w:trHeight w:val="68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B33C" w14:textId="77777777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9B8" w14:textId="0E09787B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</w:tc>
      </w:tr>
      <w:tr w:rsidR="002369BD" w:rsidRPr="003029BF" w14:paraId="001584C0" w14:textId="5DA4BA10" w:rsidTr="00BC70A3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C7B3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1BFB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52FB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6F7B" w14:textId="1FFDD659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2E00A" w14:textId="7FFD24F9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14,54</w:t>
            </w:r>
          </w:p>
        </w:tc>
      </w:tr>
      <w:tr w:rsidR="002369BD" w:rsidRPr="003029BF" w14:paraId="77472C99" w14:textId="1ED9AC83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5CAA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854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C537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9962" w14:textId="2F2455DA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BDF01" w14:textId="7DB717C6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10,62</w:t>
            </w:r>
          </w:p>
        </w:tc>
      </w:tr>
      <w:tr w:rsidR="002369BD" w:rsidRPr="003029BF" w14:paraId="0CD63201" w14:textId="0566F2CC" w:rsidTr="00BC6468">
        <w:trPr>
          <w:trHeight w:val="64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EE49" w14:textId="77777777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FE2" w14:textId="49B4B2B9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</w:tc>
      </w:tr>
      <w:tr w:rsidR="002369BD" w:rsidRPr="003029BF" w14:paraId="07A06F84" w14:textId="34C03680" w:rsidTr="00BC70A3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DC6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B5B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783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F42E" w14:textId="58F613C0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78EA9" w14:textId="5A151525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</w:tr>
      <w:tr w:rsidR="002369BD" w:rsidRPr="003029BF" w14:paraId="6B27F45A" w14:textId="5028D225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D686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5AB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836E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09A6" w14:textId="24EC2623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2ACBC" w14:textId="4BF6D2B6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2369BD" w:rsidRPr="003029BF" w14:paraId="7C41BE06" w14:textId="6C797339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12BC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1D3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C1F0" w14:textId="77777777" w:rsidR="002369BD" w:rsidRPr="003029BF" w:rsidRDefault="002369BD" w:rsidP="002369B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0D6C" w14:textId="79AC683E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64420" w14:textId="2760DDFA" w:rsidR="002369BD" w:rsidRPr="003029BF" w:rsidRDefault="002369BD" w:rsidP="002369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12,75</w:t>
            </w:r>
          </w:p>
        </w:tc>
      </w:tr>
      <w:tr w:rsidR="00BC6468" w:rsidRPr="003029BF" w14:paraId="4AA4F306" w14:textId="44B04130" w:rsidTr="00D04DB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EB90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5CE" w14:textId="3424C525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Потребители, приравненные к населению:</w:t>
            </w:r>
          </w:p>
        </w:tc>
      </w:tr>
      <w:tr w:rsidR="00BC6468" w:rsidRPr="003029BF" w14:paraId="25822D09" w14:textId="7802A1BB" w:rsidTr="00D04DBE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2C0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713B" w14:textId="0C58A04F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Исполнители коммунальных услуг (ТСЖ, жилищно-строительные, жилищные или иные специализированные потребительские кооперативы либо управляющие организации)</w:t>
            </w:r>
          </w:p>
        </w:tc>
      </w:tr>
      <w:tr w:rsidR="00A44D3D" w:rsidRPr="003029BF" w14:paraId="0319CB34" w14:textId="571BA64B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B25" w14:textId="77777777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6.1.1.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18C0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3AF8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FEEE" w14:textId="64574E64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77E7C" w14:textId="05FF14D2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A44D3D" w:rsidRPr="003029BF" w14:paraId="0CC5308B" w14:textId="324C42D3" w:rsidTr="00BC6468">
        <w:trPr>
          <w:trHeight w:val="51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C19" w14:textId="77777777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6.1.2.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D38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6147C521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  <w:p w14:paraId="32AC6215" w14:textId="19626E23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A44D3D" w:rsidRPr="003029BF" w14:paraId="5ADD13C5" w14:textId="4B421F04" w:rsidTr="00952561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A70B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824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414C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A998" w14:textId="7D4910DC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CAA1E" w14:textId="0DE4983D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14,54</w:t>
            </w:r>
          </w:p>
        </w:tc>
      </w:tr>
      <w:tr w:rsidR="00A44D3D" w:rsidRPr="003029BF" w14:paraId="7ABC48A3" w14:textId="750711F8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4774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3A4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6700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3E8C" w14:textId="4580A893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94577" w14:textId="0BA97063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10,62</w:t>
            </w:r>
          </w:p>
        </w:tc>
      </w:tr>
      <w:tr w:rsidR="00A44D3D" w:rsidRPr="003029BF" w14:paraId="6D6B3819" w14:textId="34FAAF23" w:rsidTr="00BC6468">
        <w:trPr>
          <w:trHeight w:val="749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95DE" w14:textId="77777777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6.1.3.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AA5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7FCEB4BA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  <w:p w14:paraId="101DA171" w14:textId="37F84D24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A44D3D" w:rsidRPr="003029BF" w14:paraId="34545A26" w14:textId="0D66DE1A" w:rsidTr="00952561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C57B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765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1AA7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2B8C" w14:textId="5A4FF42B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34C8F" w14:textId="4E3824FB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</w:tr>
      <w:tr w:rsidR="00A44D3D" w:rsidRPr="003029BF" w14:paraId="7AF5669F" w14:textId="027CDDDF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37CD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7EB4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80F4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E803" w14:textId="3486E1E7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87846" w14:textId="35B46391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A44D3D" w:rsidRPr="003029BF" w14:paraId="6CFC1928" w14:textId="5C0ADB1D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D00F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150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76F1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CF7" w14:textId="4C026867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4D586" w14:textId="3468DC71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12,75</w:t>
            </w:r>
          </w:p>
        </w:tc>
      </w:tr>
      <w:tr w:rsidR="00BC6468" w:rsidRPr="003029BF" w14:paraId="40A45EEB" w14:textId="2E0032BF" w:rsidTr="00D04DBE">
        <w:trPr>
          <w:trHeight w:val="7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1409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4A6" w14:textId="2F1371FC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A44D3D" w:rsidRPr="003029BF" w14:paraId="011243AE" w14:textId="32645749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28F8" w14:textId="77777777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6.2.1.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CDC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2D0B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F921" w14:textId="11435831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56356" w14:textId="5C9C8124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A44D3D" w:rsidRPr="003029BF" w14:paraId="7A3E12F2" w14:textId="0870AF97" w:rsidTr="00BC6468">
        <w:trPr>
          <w:trHeight w:val="51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11C6" w14:textId="77777777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17D7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762669F2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  <w:p w14:paraId="660CE30F" w14:textId="3ABB56C2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A44D3D" w:rsidRPr="003029BF" w14:paraId="5CA9601D" w14:textId="0331A508" w:rsidTr="002A3F7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E815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4141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0300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ED2B" w14:textId="2725B7EA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4E6BF" w14:textId="355C8F44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14,54</w:t>
            </w:r>
          </w:p>
        </w:tc>
      </w:tr>
      <w:tr w:rsidR="00A44D3D" w:rsidRPr="003029BF" w14:paraId="6303356A" w14:textId="4564E1C4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1C0A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8DDD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3626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01C8" w14:textId="46FFB46A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5E568" w14:textId="0AAD8CEC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10,62</w:t>
            </w:r>
          </w:p>
        </w:tc>
      </w:tr>
      <w:tr w:rsidR="00A44D3D" w:rsidRPr="003029BF" w14:paraId="60922119" w14:textId="10AEB262" w:rsidTr="00BC6468">
        <w:trPr>
          <w:trHeight w:val="61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0298" w14:textId="77777777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1EB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302F8C14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  <w:p w14:paraId="18FE06C9" w14:textId="2B1DAE96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A44D3D" w:rsidRPr="003029BF" w14:paraId="315898D5" w14:textId="4832CC74" w:rsidTr="002A3F78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CA6A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5C6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386C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699D" w14:textId="15177DA3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A6218" w14:textId="24D054F5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</w:tr>
      <w:tr w:rsidR="00A44D3D" w:rsidRPr="003029BF" w14:paraId="79F084B5" w14:textId="57F21865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F354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017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1C47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92EE" w14:textId="3547A0A1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EC72F" w14:textId="0AAA9E12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A44D3D" w:rsidRPr="003029BF" w14:paraId="025D6AAD" w14:textId="4F4C56E0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0233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E7A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D0E4" w14:textId="77777777" w:rsidR="00A44D3D" w:rsidRPr="003029BF" w:rsidRDefault="00A44D3D" w:rsidP="00A44D3D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9B1D" w14:textId="729BF928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B281" w14:textId="29882DA7" w:rsidR="00A44D3D" w:rsidRPr="003029BF" w:rsidRDefault="00A44D3D" w:rsidP="00A44D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12,75</w:t>
            </w:r>
          </w:p>
        </w:tc>
      </w:tr>
      <w:tr w:rsidR="00BC6468" w:rsidRPr="003029BF" w14:paraId="29E0EC0B" w14:textId="28A5E49E" w:rsidTr="00D04DBE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18BB" w14:textId="77777777" w:rsidR="00BC6468" w:rsidRPr="003029BF" w:rsidRDefault="00BC646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E7F" w14:textId="525EDC32" w:rsidR="00BC6468" w:rsidRPr="003029BF" w:rsidRDefault="00BC646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95706F" w:rsidRPr="003029BF" w14:paraId="67106155" w14:textId="61105AD1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1D91" w14:textId="77777777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6.3.1.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06AA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A11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04DE" w14:textId="7ACBCB0C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8E75B" w14:textId="7621BFAE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95706F" w:rsidRPr="003029BF" w14:paraId="716B3B19" w14:textId="78506951" w:rsidTr="00EC12B8">
        <w:trPr>
          <w:trHeight w:val="729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EBEB" w14:textId="77777777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6.3.2.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A57C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75F58C8A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  <w:p w14:paraId="3FE551C5" w14:textId="681D8C22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95706F" w:rsidRPr="003029BF" w14:paraId="6B9E1B49" w14:textId="2BC12803" w:rsidTr="00035DF7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A001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FC3C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7AA3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AE2F" w14:textId="6E412DAB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8C5B8" w14:textId="75F35AB9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14,54</w:t>
            </w:r>
          </w:p>
        </w:tc>
      </w:tr>
      <w:tr w:rsidR="0095706F" w:rsidRPr="003029BF" w14:paraId="3CD6565F" w14:textId="3335FA63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B409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8221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030E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0C78" w14:textId="6CD0B045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379F0" w14:textId="396BA93A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10,62</w:t>
            </w:r>
          </w:p>
        </w:tc>
      </w:tr>
      <w:tr w:rsidR="0095706F" w:rsidRPr="003029BF" w14:paraId="296E5EBC" w14:textId="23F9BB17" w:rsidTr="00EC12B8">
        <w:trPr>
          <w:trHeight w:val="77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613E" w14:textId="77777777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6.3.3.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61D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6C2F01E0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  <w:p w14:paraId="3E8B1F19" w14:textId="6267E92E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95706F" w:rsidRPr="003029BF" w14:paraId="6CC48C99" w14:textId="40774C29" w:rsidTr="00035DF7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5677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EAE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1ED1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2E50" w14:textId="4D3BAA46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1969D" w14:textId="6EB10AED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</w:tr>
      <w:tr w:rsidR="0095706F" w:rsidRPr="003029BF" w14:paraId="37CD9FB7" w14:textId="26EBD715" w:rsidTr="00BC6468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CC1B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1D5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F30A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BE97" w14:textId="4262AD57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7167F" w14:textId="586FC751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95706F" w:rsidRPr="003029BF" w14:paraId="381BDC6E" w14:textId="6516E61E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08DE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13D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ECEA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98FC" w14:textId="18A07C48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700E3" w14:textId="4663EB08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12,75</w:t>
            </w:r>
          </w:p>
        </w:tc>
      </w:tr>
      <w:tr w:rsidR="00EC12B8" w:rsidRPr="003029BF" w14:paraId="680C3197" w14:textId="6839E532" w:rsidTr="00D04DB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3C7B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C1D" w14:textId="312F2C9C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Содержание за счет прихожан религиозные организации</w:t>
            </w:r>
          </w:p>
        </w:tc>
      </w:tr>
      <w:tr w:rsidR="0095706F" w:rsidRPr="003029BF" w14:paraId="521EF7AF" w14:textId="67E3BC0E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6E35" w14:textId="77777777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6.4.1.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6DE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DD6F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BA4E" w14:textId="3E09AB65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255C8" w14:textId="095C0427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95706F" w:rsidRPr="003029BF" w14:paraId="4DB65DBB" w14:textId="22919454" w:rsidTr="00EC12B8">
        <w:trPr>
          <w:trHeight w:val="711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DB01" w14:textId="77777777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6.4.2.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2B83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4F011E06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  <w:p w14:paraId="45F4169C" w14:textId="78E9B96C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95706F" w:rsidRPr="003029BF" w14:paraId="3A859C1C" w14:textId="61277F64" w:rsidTr="00C8430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3E4D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FB59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43F9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7B9A" w14:textId="74080202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F17E3" w14:textId="6AA6237B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14,54</w:t>
            </w:r>
          </w:p>
        </w:tc>
      </w:tr>
      <w:tr w:rsidR="0095706F" w:rsidRPr="003029BF" w14:paraId="383A3CCD" w14:textId="4C544345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BDDB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52AC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81B3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9B8D" w14:textId="1ED4E28E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585CE" w14:textId="0409FD0E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10,62</w:t>
            </w:r>
          </w:p>
        </w:tc>
      </w:tr>
      <w:tr w:rsidR="0095706F" w:rsidRPr="003029BF" w14:paraId="7C99BA05" w14:textId="040B2494" w:rsidTr="00EC12B8">
        <w:trPr>
          <w:trHeight w:val="773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5060" w14:textId="77777777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6.4.3.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441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569B7EDC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  <w:p w14:paraId="3A86F518" w14:textId="265E9178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95706F" w:rsidRPr="003029BF" w14:paraId="1F4A379E" w14:textId="05BE01AB" w:rsidTr="00C84306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EE21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371C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62F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9A09" w14:textId="6F99506C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2BADC" w14:textId="4827689C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</w:tr>
      <w:tr w:rsidR="0095706F" w:rsidRPr="003029BF" w14:paraId="61C1F056" w14:textId="31D77D8A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750C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698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0B29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0AD9" w14:textId="3089B726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7D506" w14:textId="008F32D6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95706F" w:rsidRPr="003029BF" w14:paraId="5047EAA2" w14:textId="68B4225E" w:rsidTr="00BC6468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F459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E3C2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52C2" w14:textId="77777777" w:rsidR="0095706F" w:rsidRPr="003029BF" w:rsidRDefault="0095706F" w:rsidP="0095706F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A8AD" w14:textId="15902D4A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74C29" w14:textId="6C318D26" w:rsidR="0095706F" w:rsidRPr="003029BF" w:rsidRDefault="0095706F" w:rsidP="00957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12,75</w:t>
            </w:r>
          </w:p>
        </w:tc>
      </w:tr>
      <w:tr w:rsidR="00EC12B8" w:rsidRPr="003029BF" w14:paraId="6A4EA0D1" w14:textId="04519CD6" w:rsidTr="00D04DBE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375E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6C59" w14:textId="7BB1AD3D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Гарантирующие поставщики, 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энергосбытовые</w:t>
            </w:r>
            <w:proofErr w:type="spellEnd"/>
            <w:r w:rsidRPr="003029BF">
              <w:rPr>
                <w:color w:val="000000"/>
                <w:sz w:val="20"/>
                <w:szCs w:val="20"/>
              </w:rPr>
              <w:t>, энергосберегающие организации, приобретающие электрическую энергию(мощность)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</w:t>
            </w:r>
          </w:p>
        </w:tc>
      </w:tr>
      <w:tr w:rsidR="00223D57" w:rsidRPr="003029BF" w14:paraId="3CEF9984" w14:textId="271B6B6C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68C3" w14:textId="77777777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6.5.1.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DD3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D173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14E7" w14:textId="6B892699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4E6F3" w14:textId="561D2006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223D57" w:rsidRPr="003029BF" w14:paraId="473649BA" w14:textId="0B4CD485" w:rsidTr="00EC12B8">
        <w:trPr>
          <w:trHeight w:val="59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2E40" w14:textId="77777777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6.5.2.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486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0CBA9DB1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  <w:p w14:paraId="1D81966F" w14:textId="6E404DF0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223D57" w:rsidRPr="003029BF" w14:paraId="5FA88098" w14:textId="2539F21F" w:rsidTr="008A0677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8F9A" w14:textId="77777777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266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6986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04AF" w14:textId="7940B802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4968" w14:textId="2AF5BBCB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14,54</w:t>
            </w:r>
          </w:p>
        </w:tc>
      </w:tr>
      <w:tr w:rsidR="00223D57" w:rsidRPr="003029BF" w14:paraId="678561A6" w14:textId="14AEF2D3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2AF2" w14:textId="77777777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7D0D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E38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F3A9" w14:textId="1096D5FD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64C8A" w14:textId="4B755968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10,62</w:t>
            </w:r>
          </w:p>
        </w:tc>
      </w:tr>
      <w:tr w:rsidR="00223D57" w:rsidRPr="003029BF" w14:paraId="0A1DAE7E" w14:textId="04D31357" w:rsidTr="00EC12B8">
        <w:trPr>
          <w:trHeight w:val="5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138C" w14:textId="77777777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6.5.3.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0651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1A5E4558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  <w:p w14:paraId="3099B5D7" w14:textId="2D96F472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223D57" w:rsidRPr="003029BF" w14:paraId="2B257C09" w14:textId="120A3947" w:rsidTr="008A0677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6B19" w14:textId="77777777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6D4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D986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C099" w14:textId="746F0914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402E7" w14:textId="6B8A421D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</w:tr>
      <w:tr w:rsidR="00223D57" w:rsidRPr="003029BF" w14:paraId="593DEA35" w14:textId="253034E8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1F90" w14:textId="77777777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D4B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A1E4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71C8" w14:textId="42BCDA9E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A6BB7" w14:textId="5DBABE07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223D57" w:rsidRPr="003029BF" w14:paraId="0436815B" w14:textId="1EB3379B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EA51" w14:textId="77777777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F0F4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9E13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2C26" w14:textId="393985DE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8ECE7" w14:textId="71111E36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12,75</w:t>
            </w:r>
          </w:p>
        </w:tc>
      </w:tr>
      <w:tr w:rsidR="00EC12B8" w:rsidRPr="003029BF" w14:paraId="792B78CA" w14:textId="40555194" w:rsidTr="00D04DBE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217A" w14:textId="77777777" w:rsidR="00EC12B8" w:rsidRPr="003029BF" w:rsidRDefault="00EC12B8" w:rsidP="00BC6468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6.6.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7AE" w14:textId="45290053" w:rsidR="00EC12B8" w:rsidRPr="003029BF" w:rsidRDefault="00EC12B8" w:rsidP="00BC6468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</w:t>
            </w:r>
          </w:p>
        </w:tc>
      </w:tr>
      <w:tr w:rsidR="00223D57" w:rsidRPr="003029BF" w14:paraId="3EF73474" w14:textId="19270AAE" w:rsidTr="00BC646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C46A" w14:textId="77777777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 w:colFirst="3" w:colLast="4"/>
            <w:r w:rsidRPr="003029BF">
              <w:rPr>
                <w:color w:val="000000"/>
                <w:sz w:val="20"/>
                <w:szCs w:val="20"/>
              </w:rPr>
              <w:t>6.6.1.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C0B2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2A41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E54B" w14:textId="12816A4E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17F18" w14:textId="3B056952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223D57" w:rsidRPr="003029BF" w14:paraId="535ABEE7" w14:textId="450572F1" w:rsidTr="00EC12B8">
        <w:trPr>
          <w:trHeight w:val="54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278D" w14:textId="77777777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6.6.2.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B36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3CC8BC25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  <w:p w14:paraId="7D175C5E" w14:textId="7BE6B5FF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223D57" w:rsidRPr="003029BF" w14:paraId="2B83B58F" w14:textId="7E075C0D" w:rsidTr="00D624F4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A640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C768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Дневная зона (пиковая и полупиковая)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B8AC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7ACB" w14:textId="5AB3205E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35807" w14:textId="498E6503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14,54</w:t>
            </w:r>
          </w:p>
        </w:tc>
      </w:tr>
      <w:tr w:rsidR="00223D57" w:rsidRPr="003029BF" w14:paraId="6A6E8878" w14:textId="2D3507BE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8F381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A3C8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1CAE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FDC7" w14:textId="24E4E28C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6DFF5" w14:textId="0B93250C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10,62</w:t>
            </w:r>
          </w:p>
        </w:tc>
      </w:tr>
      <w:tr w:rsidR="00223D57" w:rsidRPr="003029BF" w14:paraId="247DC300" w14:textId="797AB555" w:rsidTr="00EC12B8">
        <w:trPr>
          <w:trHeight w:val="792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40E2" w14:textId="77777777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6.6.3.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470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  <w:p w14:paraId="20D5655D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  <w:p w14:paraId="738B7D54" w14:textId="359E711C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223D57" w:rsidRPr="003029BF" w14:paraId="096D623B" w14:textId="034BA4F5" w:rsidTr="00D624F4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7F9BE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8A6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1E11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29C7" w14:textId="6D826C9D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0108" w14:textId="3B291CAF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</w:tr>
      <w:tr w:rsidR="00223D57" w:rsidRPr="003029BF" w14:paraId="4B726DCA" w14:textId="1CA841F7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E27FB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B03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8255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D49E" w14:textId="77A8E4F1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751B9" w14:textId="0555756A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223D57" w:rsidRPr="003029BF" w14:paraId="5023D21E" w14:textId="14070F39" w:rsidTr="00BC6468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C7A7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9BC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-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C1A" w14:textId="77777777" w:rsidR="00223D57" w:rsidRPr="003029BF" w:rsidRDefault="00223D57" w:rsidP="00223D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E68E" w14:textId="457A2FBA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FB3E1" w14:textId="578103FF" w:rsidR="00223D57" w:rsidRPr="003029BF" w:rsidRDefault="00223D57" w:rsidP="00223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12,75</w:t>
            </w:r>
          </w:p>
        </w:tc>
      </w:tr>
      <w:bookmarkEnd w:id="0"/>
    </w:tbl>
    <w:p w14:paraId="09409E65" w14:textId="00B2687D" w:rsidR="00DB7460" w:rsidRPr="003029BF" w:rsidRDefault="00DB7460" w:rsidP="00DB7460">
      <w:pPr>
        <w:jc w:val="center"/>
        <w:rPr>
          <w:b/>
          <w:bCs/>
          <w:sz w:val="20"/>
          <w:szCs w:val="20"/>
        </w:rPr>
      </w:pPr>
    </w:p>
    <w:p w14:paraId="71C8DE9B" w14:textId="77777777" w:rsidR="00DB7460" w:rsidRPr="003029BF" w:rsidRDefault="00DB7460" w:rsidP="00DB7460">
      <w:pPr>
        <w:jc w:val="center"/>
        <w:rPr>
          <w:b/>
          <w:bCs/>
          <w:sz w:val="20"/>
          <w:szCs w:val="20"/>
        </w:rPr>
      </w:pPr>
    </w:p>
    <w:sectPr w:rsidR="00DB7460" w:rsidRPr="003029BF" w:rsidSect="006560A3">
      <w:footerReference w:type="default" r:id="rId11"/>
      <w:pgSz w:w="11906" w:h="16838" w:code="9"/>
      <w:pgMar w:top="567" w:right="851" w:bottom="142" w:left="155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4D493" w14:textId="77777777" w:rsidR="00CB45A5" w:rsidRDefault="00CB45A5">
      <w:r>
        <w:separator/>
      </w:r>
    </w:p>
  </w:endnote>
  <w:endnote w:type="continuationSeparator" w:id="0">
    <w:p w14:paraId="795126B0" w14:textId="77777777" w:rsidR="00CB45A5" w:rsidRDefault="00CB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EC61" w14:textId="606CCDA5" w:rsidR="00D04DBE" w:rsidRDefault="00D04DBE" w:rsidP="00A93D4E">
    <w:pPr>
      <w:pStyle w:val="a5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0FAB" w14:textId="77777777" w:rsidR="00CB45A5" w:rsidRDefault="00CB45A5">
      <w:r>
        <w:separator/>
      </w:r>
    </w:p>
  </w:footnote>
  <w:footnote w:type="continuationSeparator" w:id="0">
    <w:p w14:paraId="4DD42BC2" w14:textId="77777777" w:rsidR="00CB45A5" w:rsidRDefault="00CB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11F"/>
    <w:multiLevelType w:val="hybridMultilevel"/>
    <w:tmpl w:val="E83E5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D420160"/>
    <w:multiLevelType w:val="hybridMultilevel"/>
    <w:tmpl w:val="CA5CD84E"/>
    <w:lvl w:ilvl="0" w:tplc="4494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F14B4"/>
    <w:multiLevelType w:val="hybridMultilevel"/>
    <w:tmpl w:val="74F0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01EF"/>
    <w:multiLevelType w:val="hybridMultilevel"/>
    <w:tmpl w:val="01FEDA08"/>
    <w:lvl w:ilvl="0" w:tplc="85989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F273B0"/>
    <w:multiLevelType w:val="hybridMultilevel"/>
    <w:tmpl w:val="68D88E24"/>
    <w:lvl w:ilvl="0" w:tplc="E8E2DC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7E3182A"/>
    <w:multiLevelType w:val="hybridMultilevel"/>
    <w:tmpl w:val="7BBC6A6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7A932354"/>
    <w:multiLevelType w:val="hybridMultilevel"/>
    <w:tmpl w:val="B0E86516"/>
    <w:lvl w:ilvl="0" w:tplc="9178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1"/>
    <w:rsid w:val="00012214"/>
    <w:rsid w:val="000126E6"/>
    <w:rsid w:val="000205B3"/>
    <w:rsid w:val="000256B8"/>
    <w:rsid w:val="00025940"/>
    <w:rsid w:val="000516E0"/>
    <w:rsid w:val="00054036"/>
    <w:rsid w:val="00054620"/>
    <w:rsid w:val="0005580D"/>
    <w:rsid w:val="00056BBC"/>
    <w:rsid w:val="00061EB4"/>
    <w:rsid w:val="00075FDF"/>
    <w:rsid w:val="0008581B"/>
    <w:rsid w:val="00095374"/>
    <w:rsid w:val="000B5EAB"/>
    <w:rsid w:val="000C25F1"/>
    <w:rsid w:val="000E0790"/>
    <w:rsid w:val="000E2070"/>
    <w:rsid w:val="000E67C9"/>
    <w:rsid w:val="0010022A"/>
    <w:rsid w:val="00104E55"/>
    <w:rsid w:val="00131722"/>
    <w:rsid w:val="00143662"/>
    <w:rsid w:val="001561A5"/>
    <w:rsid w:val="00156A58"/>
    <w:rsid w:val="00157B79"/>
    <w:rsid w:val="00172592"/>
    <w:rsid w:val="00182177"/>
    <w:rsid w:val="00192079"/>
    <w:rsid w:val="001A0ECD"/>
    <w:rsid w:val="001C340B"/>
    <w:rsid w:val="001C370C"/>
    <w:rsid w:val="001D0D24"/>
    <w:rsid w:val="001E0D4D"/>
    <w:rsid w:val="001E12EA"/>
    <w:rsid w:val="001E1FC5"/>
    <w:rsid w:val="001E3576"/>
    <w:rsid w:val="001F64A4"/>
    <w:rsid w:val="00215D61"/>
    <w:rsid w:val="0022035C"/>
    <w:rsid w:val="00223D57"/>
    <w:rsid w:val="002369BD"/>
    <w:rsid w:val="002500F4"/>
    <w:rsid w:val="00252633"/>
    <w:rsid w:val="002559FA"/>
    <w:rsid w:val="0027662D"/>
    <w:rsid w:val="00286A16"/>
    <w:rsid w:val="00290498"/>
    <w:rsid w:val="00295498"/>
    <w:rsid w:val="002A2046"/>
    <w:rsid w:val="002A566C"/>
    <w:rsid w:val="002A7BA0"/>
    <w:rsid w:val="002B22ED"/>
    <w:rsid w:val="002D3A94"/>
    <w:rsid w:val="002D4FA5"/>
    <w:rsid w:val="002E5A1E"/>
    <w:rsid w:val="003029BF"/>
    <w:rsid w:val="003045B3"/>
    <w:rsid w:val="00307D58"/>
    <w:rsid w:val="00310B78"/>
    <w:rsid w:val="003154EC"/>
    <w:rsid w:val="00320E0C"/>
    <w:rsid w:val="0032299F"/>
    <w:rsid w:val="00325283"/>
    <w:rsid w:val="0033681A"/>
    <w:rsid w:val="00341188"/>
    <w:rsid w:val="003462DC"/>
    <w:rsid w:val="003542E3"/>
    <w:rsid w:val="00387C41"/>
    <w:rsid w:val="003A1AD3"/>
    <w:rsid w:val="003A1E97"/>
    <w:rsid w:val="003A2E63"/>
    <w:rsid w:val="003B51D1"/>
    <w:rsid w:val="003B583A"/>
    <w:rsid w:val="003C1C4E"/>
    <w:rsid w:val="004032AA"/>
    <w:rsid w:val="00406B7A"/>
    <w:rsid w:val="004078F7"/>
    <w:rsid w:val="00426A7C"/>
    <w:rsid w:val="0043110E"/>
    <w:rsid w:val="004329D1"/>
    <w:rsid w:val="00434B24"/>
    <w:rsid w:val="0043761F"/>
    <w:rsid w:val="00451B8C"/>
    <w:rsid w:val="004566FA"/>
    <w:rsid w:val="00470D31"/>
    <w:rsid w:val="00471056"/>
    <w:rsid w:val="00490BF9"/>
    <w:rsid w:val="00493B4D"/>
    <w:rsid w:val="00493D2D"/>
    <w:rsid w:val="004B090B"/>
    <w:rsid w:val="004B4A03"/>
    <w:rsid w:val="004B4EC1"/>
    <w:rsid w:val="004B5EA7"/>
    <w:rsid w:val="004D1CE2"/>
    <w:rsid w:val="004E00DF"/>
    <w:rsid w:val="004F775A"/>
    <w:rsid w:val="00502F66"/>
    <w:rsid w:val="0051784A"/>
    <w:rsid w:val="00533654"/>
    <w:rsid w:val="00552FBA"/>
    <w:rsid w:val="005539E3"/>
    <w:rsid w:val="005555C1"/>
    <w:rsid w:val="00555C74"/>
    <w:rsid w:val="00575033"/>
    <w:rsid w:val="00581CC1"/>
    <w:rsid w:val="00582DE7"/>
    <w:rsid w:val="00585C8F"/>
    <w:rsid w:val="00586A8E"/>
    <w:rsid w:val="005873AF"/>
    <w:rsid w:val="005A64CA"/>
    <w:rsid w:val="005C1843"/>
    <w:rsid w:val="005D5908"/>
    <w:rsid w:val="005D5C78"/>
    <w:rsid w:val="005D7A68"/>
    <w:rsid w:val="005E3366"/>
    <w:rsid w:val="005E44CE"/>
    <w:rsid w:val="005E4C2F"/>
    <w:rsid w:val="005E4F1D"/>
    <w:rsid w:val="005F798E"/>
    <w:rsid w:val="00604B6C"/>
    <w:rsid w:val="006162C0"/>
    <w:rsid w:val="006417B5"/>
    <w:rsid w:val="00654B84"/>
    <w:rsid w:val="006560A3"/>
    <w:rsid w:val="006702D4"/>
    <w:rsid w:val="006A745C"/>
    <w:rsid w:val="006B251E"/>
    <w:rsid w:val="006C0347"/>
    <w:rsid w:val="006C3250"/>
    <w:rsid w:val="006D37A2"/>
    <w:rsid w:val="006E136F"/>
    <w:rsid w:val="006E37F3"/>
    <w:rsid w:val="006F2A3F"/>
    <w:rsid w:val="007370F0"/>
    <w:rsid w:val="00747535"/>
    <w:rsid w:val="00761FAB"/>
    <w:rsid w:val="00765BF9"/>
    <w:rsid w:val="00782FAF"/>
    <w:rsid w:val="007963A2"/>
    <w:rsid w:val="007A7476"/>
    <w:rsid w:val="007B338A"/>
    <w:rsid w:val="007C2346"/>
    <w:rsid w:val="007C7CA9"/>
    <w:rsid w:val="007E567F"/>
    <w:rsid w:val="007F08A0"/>
    <w:rsid w:val="00802D14"/>
    <w:rsid w:val="008207C3"/>
    <w:rsid w:val="008215A3"/>
    <w:rsid w:val="00821891"/>
    <w:rsid w:val="0083013E"/>
    <w:rsid w:val="00833968"/>
    <w:rsid w:val="00834AC3"/>
    <w:rsid w:val="0083591D"/>
    <w:rsid w:val="00845118"/>
    <w:rsid w:val="0084758B"/>
    <w:rsid w:val="00847DA2"/>
    <w:rsid w:val="00850C3D"/>
    <w:rsid w:val="0085230B"/>
    <w:rsid w:val="008B3C4D"/>
    <w:rsid w:val="008B5AC0"/>
    <w:rsid w:val="008C46F8"/>
    <w:rsid w:val="008F0783"/>
    <w:rsid w:val="008F70A5"/>
    <w:rsid w:val="008F7806"/>
    <w:rsid w:val="00906C51"/>
    <w:rsid w:val="00914FAB"/>
    <w:rsid w:val="0093690E"/>
    <w:rsid w:val="00940A50"/>
    <w:rsid w:val="00941975"/>
    <w:rsid w:val="00950009"/>
    <w:rsid w:val="009545C0"/>
    <w:rsid w:val="0095706F"/>
    <w:rsid w:val="009623C2"/>
    <w:rsid w:val="00962D79"/>
    <w:rsid w:val="00963649"/>
    <w:rsid w:val="00996E60"/>
    <w:rsid w:val="009A451B"/>
    <w:rsid w:val="009A7BF4"/>
    <w:rsid w:val="009D16C1"/>
    <w:rsid w:val="009D59EB"/>
    <w:rsid w:val="009E2B69"/>
    <w:rsid w:val="009F1EBC"/>
    <w:rsid w:val="00A12701"/>
    <w:rsid w:val="00A22C63"/>
    <w:rsid w:val="00A44D3D"/>
    <w:rsid w:val="00A5625E"/>
    <w:rsid w:val="00A62204"/>
    <w:rsid w:val="00A72001"/>
    <w:rsid w:val="00A7363C"/>
    <w:rsid w:val="00A837BA"/>
    <w:rsid w:val="00A91314"/>
    <w:rsid w:val="00A92079"/>
    <w:rsid w:val="00A93D4E"/>
    <w:rsid w:val="00AB0319"/>
    <w:rsid w:val="00AB2050"/>
    <w:rsid w:val="00AB38A2"/>
    <w:rsid w:val="00AD55AF"/>
    <w:rsid w:val="00AF27AF"/>
    <w:rsid w:val="00B00C34"/>
    <w:rsid w:val="00B01697"/>
    <w:rsid w:val="00B21114"/>
    <w:rsid w:val="00B44AEB"/>
    <w:rsid w:val="00B66F93"/>
    <w:rsid w:val="00B6795B"/>
    <w:rsid w:val="00B93A77"/>
    <w:rsid w:val="00BA6A1F"/>
    <w:rsid w:val="00BB0EA1"/>
    <w:rsid w:val="00BB4D20"/>
    <w:rsid w:val="00BC493A"/>
    <w:rsid w:val="00BC6468"/>
    <w:rsid w:val="00BD11D0"/>
    <w:rsid w:val="00C04DEC"/>
    <w:rsid w:val="00C12798"/>
    <w:rsid w:val="00C169CA"/>
    <w:rsid w:val="00C42B98"/>
    <w:rsid w:val="00C5002C"/>
    <w:rsid w:val="00C53CD6"/>
    <w:rsid w:val="00C603EA"/>
    <w:rsid w:val="00C61CD7"/>
    <w:rsid w:val="00C63E46"/>
    <w:rsid w:val="00C81C6A"/>
    <w:rsid w:val="00C821EB"/>
    <w:rsid w:val="00C8286D"/>
    <w:rsid w:val="00C85D2D"/>
    <w:rsid w:val="00CA423B"/>
    <w:rsid w:val="00CA6A18"/>
    <w:rsid w:val="00CB45A5"/>
    <w:rsid w:val="00CB6574"/>
    <w:rsid w:val="00CC4959"/>
    <w:rsid w:val="00CE199D"/>
    <w:rsid w:val="00CE5BEF"/>
    <w:rsid w:val="00CF3395"/>
    <w:rsid w:val="00D01955"/>
    <w:rsid w:val="00D04DBE"/>
    <w:rsid w:val="00D063A1"/>
    <w:rsid w:val="00D1068B"/>
    <w:rsid w:val="00D36D3E"/>
    <w:rsid w:val="00D44084"/>
    <w:rsid w:val="00D447E3"/>
    <w:rsid w:val="00D5467E"/>
    <w:rsid w:val="00D6174A"/>
    <w:rsid w:val="00D64304"/>
    <w:rsid w:val="00D73E5F"/>
    <w:rsid w:val="00D747A3"/>
    <w:rsid w:val="00D818A5"/>
    <w:rsid w:val="00D841C1"/>
    <w:rsid w:val="00D84F02"/>
    <w:rsid w:val="00D8538C"/>
    <w:rsid w:val="00D85B1F"/>
    <w:rsid w:val="00D93277"/>
    <w:rsid w:val="00DA2DCC"/>
    <w:rsid w:val="00DB1EC3"/>
    <w:rsid w:val="00DB3065"/>
    <w:rsid w:val="00DB7460"/>
    <w:rsid w:val="00DC18DE"/>
    <w:rsid w:val="00DD0AD3"/>
    <w:rsid w:val="00DD6B89"/>
    <w:rsid w:val="00DE0B12"/>
    <w:rsid w:val="00DE603C"/>
    <w:rsid w:val="00DE687C"/>
    <w:rsid w:val="00DE6FE7"/>
    <w:rsid w:val="00DF1113"/>
    <w:rsid w:val="00E01211"/>
    <w:rsid w:val="00E07F5D"/>
    <w:rsid w:val="00E339E0"/>
    <w:rsid w:val="00E37671"/>
    <w:rsid w:val="00E64177"/>
    <w:rsid w:val="00E71596"/>
    <w:rsid w:val="00E71CEF"/>
    <w:rsid w:val="00E80BD7"/>
    <w:rsid w:val="00E87A9D"/>
    <w:rsid w:val="00E92856"/>
    <w:rsid w:val="00EA3182"/>
    <w:rsid w:val="00EB33F2"/>
    <w:rsid w:val="00EB5D6E"/>
    <w:rsid w:val="00EC1164"/>
    <w:rsid w:val="00EC12B8"/>
    <w:rsid w:val="00EE10EF"/>
    <w:rsid w:val="00EE31AB"/>
    <w:rsid w:val="00EF12A2"/>
    <w:rsid w:val="00EF2B07"/>
    <w:rsid w:val="00F15DBE"/>
    <w:rsid w:val="00F17BCE"/>
    <w:rsid w:val="00F213C5"/>
    <w:rsid w:val="00F23AE1"/>
    <w:rsid w:val="00F35DCC"/>
    <w:rsid w:val="00F51410"/>
    <w:rsid w:val="00F612E7"/>
    <w:rsid w:val="00F657A2"/>
    <w:rsid w:val="00F818A8"/>
    <w:rsid w:val="00F86C02"/>
    <w:rsid w:val="00F86C5F"/>
    <w:rsid w:val="00F90C2F"/>
    <w:rsid w:val="00FA72D9"/>
    <w:rsid w:val="00FB08CD"/>
    <w:rsid w:val="00FB79A2"/>
    <w:rsid w:val="00FC1E4E"/>
    <w:rsid w:val="00FC6F58"/>
    <w:rsid w:val="00FD3550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EC1D"/>
  <w15:docId w15:val="{55B1DFE1-5734-40DC-8A27-1C33FF0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3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C603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C603EA"/>
    <w:rPr>
      <w:rFonts w:ascii="Segoe UI" w:hAnsi="Segoe UI" w:cs="Segoe UI"/>
      <w:sz w:val="18"/>
      <w:szCs w:val="18"/>
    </w:rPr>
  </w:style>
  <w:style w:type="character" w:styleId="a9">
    <w:name w:val="Strong"/>
    <w:qFormat/>
    <w:rsid w:val="00D6174A"/>
    <w:rPr>
      <w:b/>
      <w:bCs/>
    </w:rPr>
  </w:style>
  <w:style w:type="table" w:styleId="aa">
    <w:name w:val="Table Grid"/>
    <w:basedOn w:val="a1"/>
    <w:rsid w:val="0076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1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1D0D2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D0D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D0D24"/>
  </w:style>
  <w:style w:type="paragraph" w:styleId="af">
    <w:name w:val="annotation subject"/>
    <w:basedOn w:val="ad"/>
    <w:next w:val="ad"/>
    <w:link w:val="af0"/>
    <w:semiHidden/>
    <w:unhideWhenUsed/>
    <w:rsid w:val="001D0D2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D0D24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B74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7460"/>
    <w:rPr>
      <w:sz w:val="24"/>
      <w:szCs w:val="24"/>
    </w:rPr>
  </w:style>
  <w:style w:type="paragraph" w:customStyle="1" w:styleId="af1">
    <w:name w:val="Автозамена"/>
    <w:rsid w:val="00DB7460"/>
  </w:style>
  <w:style w:type="numbering" w:customStyle="1" w:styleId="1">
    <w:name w:val="Нет списка1"/>
    <w:next w:val="a2"/>
    <w:uiPriority w:val="99"/>
    <w:semiHidden/>
    <w:unhideWhenUsed/>
    <w:rsid w:val="00DB7460"/>
  </w:style>
  <w:style w:type="table" w:customStyle="1" w:styleId="10">
    <w:name w:val="Сетка таблицы1"/>
    <w:basedOn w:val="a1"/>
    <w:next w:val="aa"/>
    <w:uiPriority w:val="59"/>
    <w:rsid w:val="00DB74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DB7460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7460"/>
    <w:rPr>
      <w:sz w:val="24"/>
      <w:lang w:val="x-none" w:eastAsia="x-none"/>
    </w:rPr>
  </w:style>
  <w:style w:type="character" w:styleId="af2">
    <w:name w:val="Hyperlink"/>
    <w:uiPriority w:val="99"/>
    <w:unhideWhenUsed/>
    <w:rsid w:val="00DB7460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DB7460"/>
  </w:style>
  <w:style w:type="numbering" w:customStyle="1" w:styleId="21">
    <w:name w:val="Нет списка2"/>
    <w:next w:val="a2"/>
    <w:uiPriority w:val="99"/>
    <w:semiHidden/>
    <w:unhideWhenUsed/>
    <w:rsid w:val="00DB7460"/>
  </w:style>
  <w:style w:type="table" w:customStyle="1" w:styleId="22">
    <w:name w:val="Сетка таблицы2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B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a.Nagaitseva\Desktop\&#1064;&#1072;&#1073;&#1083;&#1086;&#1085;&#1099;\&#1041;&#1083;&#1072;&#1085;&#1082;%20&#1080;&#1089;&#1093;%20&#1087;&#1080;&#1089;&#1100;&#1084;&#1072;_&#1055;&#1088;&#1077;&#1079;&#1080;&#1076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C9D66ABB40E4899EE824286493EBA" ma:contentTypeVersion="0" ma:contentTypeDescription="Создание документа." ma:contentTypeScope="" ma:versionID="fa79e42488b48ffdb0526be994289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AB1D-E30E-487C-9D30-2544E5CB0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E43D-3919-4DB9-AD17-73FDEB8D5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8FFB9C-65EA-4BA0-B898-22263432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D13047-28A0-4757-B4C4-6E7373A0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исх письма_Президент</Template>
  <TotalTime>498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IDENTITY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Nagaitseva</dc:creator>
  <cp:lastModifiedBy>Прокопец Анна Юрьевна</cp:lastModifiedBy>
  <cp:revision>67</cp:revision>
  <cp:lastPrinted>2017-08-31T06:11:00Z</cp:lastPrinted>
  <dcterms:created xsi:type="dcterms:W3CDTF">2024-04-10T23:03:00Z</dcterms:created>
  <dcterms:modified xsi:type="dcterms:W3CDTF">2025-05-04T23:34:00Z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0x010100186C9D66ABB40E4899EE824286493EBA</vt:lpwstr>
  </property>
</Properties>
</file>