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A87DA" w14:textId="64D0E660" w:rsidR="00DB7460" w:rsidRPr="005804C0" w:rsidRDefault="005804C0" w:rsidP="00DB7460">
      <w:pPr>
        <w:jc w:val="center"/>
        <w:rPr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</w:t>
      </w:r>
      <w:r w:rsidRPr="005804C0">
        <w:rPr>
          <w:bCs/>
        </w:rPr>
        <w:t>Приложение №3</w:t>
      </w:r>
    </w:p>
    <w:tbl>
      <w:tblPr>
        <w:tblW w:w="9531" w:type="dxa"/>
        <w:tblInd w:w="108" w:type="dxa"/>
        <w:tblLook w:val="04A0" w:firstRow="1" w:lastRow="0" w:firstColumn="1" w:lastColumn="0" w:noHBand="0" w:noVBand="1"/>
      </w:tblPr>
      <w:tblGrid>
        <w:gridCol w:w="993"/>
        <w:gridCol w:w="2976"/>
        <w:gridCol w:w="1985"/>
        <w:gridCol w:w="1593"/>
        <w:gridCol w:w="1984"/>
      </w:tblGrid>
      <w:tr w:rsidR="00D01955" w:rsidRPr="003029BF" w14:paraId="06A9ED9F" w14:textId="31D0D6FF" w:rsidTr="005804C0">
        <w:trPr>
          <w:trHeight w:val="813"/>
        </w:trPr>
        <w:tc>
          <w:tcPr>
            <w:tcW w:w="9531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6E311713" w14:textId="77777777" w:rsidR="005804C0" w:rsidRDefault="005804C0" w:rsidP="00DB7460">
            <w:pPr>
              <w:jc w:val="center"/>
              <w:rPr>
                <w:b/>
                <w:bCs/>
                <w:color w:val="000000"/>
              </w:rPr>
            </w:pPr>
          </w:p>
          <w:p w14:paraId="319AEF14" w14:textId="77777777" w:rsidR="005804C0" w:rsidRDefault="005804C0" w:rsidP="00DB7460">
            <w:pPr>
              <w:jc w:val="center"/>
              <w:rPr>
                <w:b/>
                <w:bCs/>
                <w:color w:val="000000"/>
              </w:rPr>
            </w:pPr>
          </w:p>
          <w:p w14:paraId="700A5A83" w14:textId="77777777" w:rsidR="005804C0" w:rsidRDefault="005804C0" w:rsidP="00DB7460">
            <w:pPr>
              <w:jc w:val="center"/>
              <w:rPr>
                <w:b/>
                <w:bCs/>
                <w:color w:val="000000"/>
              </w:rPr>
            </w:pPr>
          </w:p>
          <w:p w14:paraId="0F9E2E95" w14:textId="77777777" w:rsidR="005804C0" w:rsidRDefault="005804C0" w:rsidP="00DB7460">
            <w:pPr>
              <w:jc w:val="center"/>
              <w:rPr>
                <w:b/>
                <w:bCs/>
                <w:color w:val="000000"/>
              </w:rPr>
            </w:pPr>
          </w:p>
          <w:p w14:paraId="33D4C26A" w14:textId="583F4DF2" w:rsidR="00D01955" w:rsidRPr="00EC12B8" w:rsidRDefault="00D01955" w:rsidP="00DB7460">
            <w:pPr>
              <w:jc w:val="center"/>
              <w:rPr>
                <w:b/>
                <w:bCs/>
                <w:color w:val="000000"/>
              </w:rPr>
            </w:pPr>
            <w:r w:rsidRPr="00EC12B8">
              <w:rPr>
                <w:b/>
                <w:bCs/>
                <w:color w:val="000000"/>
              </w:rPr>
              <w:t>Цены (тарифы) на электрическую энергию (мощность),поставляемую  территориальным сетевым организациям в технологически изолированных территориальных электроэнергетических системах и на территориях, не связанных с Единой энергетической системой России и технологически изолированными территориальными электроэнергетическими системами, для целей компенсации потерь в электрических сетях, по договорам купли-продажи</w:t>
            </w:r>
          </w:p>
        </w:tc>
      </w:tr>
      <w:tr w:rsidR="004078F7" w:rsidRPr="003029BF" w14:paraId="1077F65F" w14:textId="699CA029" w:rsidTr="005804C0">
        <w:trPr>
          <w:trHeight w:val="300"/>
        </w:trPr>
        <w:tc>
          <w:tcPr>
            <w:tcW w:w="7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88AC9" w14:textId="4DC584AE" w:rsidR="004078F7" w:rsidRPr="00EC12B8" w:rsidRDefault="00D01955" w:rsidP="00D01955">
            <w:pPr>
              <w:jc w:val="center"/>
              <w:rPr>
                <w:b/>
                <w:bCs/>
                <w:color w:val="000000"/>
              </w:rPr>
            </w:pPr>
            <w:r w:rsidRPr="00EC12B8">
              <w:rPr>
                <w:b/>
                <w:bCs/>
                <w:color w:val="000000"/>
              </w:rPr>
              <w:t xml:space="preserve">                            </w:t>
            </w:r>
            <w:r w:rsidR="004078F7" w:rsidRPr="00EC12B8">
              <w:rPr>
                <w:b/>
                <w:bCs/>
                <w:color w:val="000000"/>
              </w:rPr>
              <w:t>АО «Охинская ТЭЦ» на 202</w:t>
            </w:r>
            <w:r w:rsidR="002C7657">
              <w:rPr>
                <w:b/>
                <w:bCs/>
                <w:color w:val="000000"/>
              </w:rPr>
              <w:t>6</w:t>
            </w:r>
            <w:r w:rsidR="004078F7" w:rsidRPr="00EC12B8">
              <w:rPr>
                <w:b/>
                <w:bCs/>
                <w:color w:val="000000"/>
              </w:rPr>
              <w:t xml:space="preserve"> год</w:t>
            </w:r>
          </w:p>
          <w:p w14:paraId="3CCC9B8B" w14:textId="2E2EF4F8" w:rsidR="008B5AC0" w:rsidRPr="00EC12B8" w:rsidRDefault="008B5AC0" w:rsidP="00D0195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8B93909" w14:textId="77777777" w:rsidR="004078F7" w:rsidRPr="00EC12B8" w:rsidRDefault="004078F7" w:rsidP="004078F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01955" w:rsidRPr="003029BF" w14:paraId="47C92C91" w14:textId="0619CED7" w:rsidTr="005804C0">
        <w:trPr>
          <w:trHeight w:val="29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FDE3" w14:textId="77777777" w:rsidR="00D01955" w:rsidRPr="003029BF" w:rsidRDefault="00D01955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E38E" w14:textId="77777777" w:rsidR="00D01955" w:rsidRPr="003029BF" w:rsidRDefault="00D01955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7C41" w14:textId="77777777" w:rsidR="00D01955" w:rsidRPr="003029BF" w:rsidRDefault="00D01955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C8FE6" w14:textId="7AD21CA5" w:rsidR="00D01955" w:rsidRPr="003029BF" w:rsidRDefault="00D01955" w:rsidP="004078F7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  <w:lang w:val="en-US"/>
              </w:rPr>
              <w:t>I</w:t>
            </w:r>
            <w:r w:rsidRPr="003029BF">
              <w:rPr>
                <w:color w:val="000000"/>
                <w:sz w:val="20"/>
                <w:szCs w:val="20"/>
              </w:rPr>
              <w:t xml:space="preserve"> полугодие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0CBB3" w14:textId="7E98CCDF" w:rsidR="00D01955" w:rsidRPr="003029BF" w:rsidRDefault="00D01955" w:rsidP="004078F7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  <w:lang w:val="en-US"/>
              </w:rPr>
              <w:t>II</w:t>
            </w:r>
            <w:r w:rsidRPr="003029BF">
              <w:rPr>
                <w:color w:val="000000"/>
                <w:sz w:val="20"/>
                <w:szCs w:val="20"/>
              </w:rPr>
              <w:t xml:space="preserve"> полугодие</w:t>
            </w:r>
          </w:p>
        </w:tc>
      </w:tr>
      <w:tr w:rsidR="00D01955" w:rsidRPr="003029BF" w14:paraId="25DC5C8B" w14:textId="77777777" w:rsidTr="005804C0">
        <w:trPr>
          <w:trHeight w:val="31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839B4" w14:textId="77777777" w:rsidR="00D01955" w:rsidRPr="003029BF" w:rsidRDefault="00D01955" w:rsidP="00DB74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A8DDA" w14:textId="77777777" w:rsidR="00D01955" w:rsidRPr="003029BF" w:rsidRDefault="00D01955" w:rsidP="00DB74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0A769" w14:textId="77777777" w:rsidR="00D01955" w:rsidRPr="003029BF" w:rsidRDefault="00D01955" w:rsidP="00DB74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317FF" w14:textId="3FB0EAE5" w:rsidR="00D01955" w:rsidRPr="003029BF" w:rsidRDefault="00D01955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Цена (тариф)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7BF5" w14:textId="08350159" w:rsidR="00D01955" w:rsidRPr="003029BF" w:rsidRDefault="00D01955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Цена (тариф)</w:t>
            </w:r>
          </w:p>
        </w:tc>
      </w:tr>
      <w:tr w:rsidR="004078F7" w:rsidRPr="003029BF" w14:paraId="3FB1EA37" w14:textId="781AB6E1" w:rsidTr="005804C0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F4DC" w14:textId="77777777" w:rsidR="004078F7" w:rsidRPr="003029BF" w:rsidRDefault="004078F7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9108" w14:textId="77777777" w:rsidR="004078F7" w:rsidRPr="003029BF" w:rsidRDefault="004078F7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DC70" w14:textId="77777777" w:rsidR="004078F7" w:rsidRPr="003029BF" w:rsidRDefault="004078F7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8A2E" w14:textId="77777777" w:rsidR="004078F7" w:rsidRPr="003029BF" w:rsidRDefault="004078F7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DF28" w14:textId="534C7769" w:rsidR="004078F7" w:rsidRPr="003029BF" w:rsidRDefault="004078F7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5</w:t>
            </w:r>
          </w:p>
        </w:tc>
      </w:tr>
      <w:tr w:rsidR="002C7657" w:rsidRPr="003029BF" w14:paraId="5E4E1A78" w14:textId="3B0BE077" w:rsidTr="005804C0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2237" w14:textId="77777777" w:rsidR="002C7657" w:rsidRPr="003029BF" w:rsidRDefault="002C7657" w:rsidP="002C7657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_GoBack" w:colFirst="3" w:colLast="4"/>
            <w:r w:rsidRPr="003029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507B" w14:textId="77777777" w:rsidR="002C7657" w:rsidRPr="003029BF" w:rsidRDefault="002C7657" w:rsidP="002C7657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3082" w14:textId="77777777" w:rsidR="002C7657" w:rsidRPr="003029BF" w:rsidRDefault="002C7657" w:rsidP="002C7657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E36A" w14:textId="1DA8ACAD" w:rsidR="002C7657" w:rsidRPr="003029BF" w:rsidRDefault="002C7657" w:rsidP="002C76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1463" w14:textId="5B182D9F" w:rsidR="002C7657" w:rsidRPr="003029BF" w:rsidRDefault="002C7657" w:rsidP="002C7657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7,84</w:t>
            </w:r>
          </w:p>
        </w:tc>
      </w:tr>
      <w:bookmarkEnd w:id="0"/>
    </w:tbl>
    <w:p w14:paraId="64D5926B" w14:textId="77777777" w:rsidR="00DB7460" w:rsidRPr="003029BF" w:rsidRDefault="00DB7460" w:rsidP="00DB7460">
      <w:pPr>
        <w:ind w:right="46"/>
        <w:jc w:val="both"/>
        <w:rPr>
          <w:rFonts w:eastAsia="Calibri"/>
          <w:sz w:val="20"/>
          <w:szCs w:val="20"/>
          <w:lang w:eastAsia="en-US"/>
        </w:rPr>
      </w:pPr>
    </w:p>
    <w:sectPr w:rsidR="00DB7460" w:rsidRPr="003029BF" w:rsidSect="005804C0">
      <w:footerReference w:type="default" r:id="rId11"/>
      <w:pgSz w:w="11906" w:h="16838" w:code="9"/>
      <w:pgMar w:top="568" w:right="851" w:bottom="142" w:left="1559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D4731" w14:textId="77777777" w:rsidR="00B402EE" w:rsidRDefault="00B402EE">
      <w:r>
        <w:separator/>
      </w:r>
    </w:p>
  </w:endnote>
  <w:endnote w:type="continuationSeparator" w:id="0">
    <w:p w14:paraId="16A9A7DF" w14:textId="77777777" w:rsidR="00B402EE" w:rsidRDefault="00B40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CEC61" w14:textId="606CCDA5" w:rsidR="00D04DBE" w:rsidRDefault="00D04DBE" w:rsidP="00A93D4E">
    <w:pPr>
      <w:pStyle w:val="a5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2E071" w14:textId="77777777" w:rsidR="00B402EE" w:rsidRDefault="00B402EE">
      <w:r>
        <w:separator/>
      </w:r>
    </w:p>
  </w:footnote>
  <w:footnote w:type="continuationSeparator" w:id="0">
    <w:p w14:paraId="44A54136" w14:textId="77777777" w:rsidR="00B402EE" w:rsidRDefault="00B40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7411F"/>
    <w:multiLevelType w:val="hybridMultilevel"/>
    <w:tmpl w:val="E83E58C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2D420160"/>
    <w:multiLevelType w:val="hybridMultilevel"/>
    <w:tmpl w:val="CA5CD84E"/>
    <w:lvl w:ilvl="0" w:tplc="44946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DF14B4"/>
    <w:multiLevelType w:val="hybridMultilevel"/>
    <w:tmpl w:val="74F07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D01EF"/>
    <w:multiLevelType w:val="hybridMultilevel"/>
    <w:tmpl w:val="01FEDA08"/>
    <w:lvl w:ilvl="0" w:tplc="859894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6F273B0"/>
    <w:multiLevelType w:val="hybridMultilevel"/>
    <w:tmpl w:val="68D88E24"/>
    <w:lvl w:ilvl="0" w:tplc="E8E2DC2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77E3182A"/>
    <w:multiLevelType w:val="hybridMultilevel"/>
    <w:tmpl w:val="7BBC6A6C"/>
    <w:lvl w:ilvl="0" w:tplc="041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6" w15:restartNumberingAfterBreak="0">
    <w:nsid w:val="7A932354"/>
    <w:multiLevelType w:val="hybridMultilevel"/>
    <w:tmpl w:val="B0E86516"/>
    <w:lvl w:ilvl="0" w:tplc="917846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31"/>
    <w:rsid w:val="00012214"/>
    <w:rsid w:val="000126E6"/>
    <w:rsid w:val="000205B3"/>
    <w:rsid w:val="000256B8"/>
    <w:rsid w:val="00025940"/>
    <w:rsid w:val="000516E0"/>
    <w:rsid w:val="00054036"/>
    <w:rsid w:val="00054620"/>
    <w:rsid w:val="0005580D"/>
    <w:rsid w:val="00056BBC"/>
    <w:rsid w:val="00061EB4"/>
    <w:rsid w:val="00075FDF"/>
    <w:rsid w:val="0008581B"/>
    <w:rsid w:val="00095374"/>
    <w:rsid w:val="000B5EAB"/>
    <w:rsid w:val="000C25F1"/>
    <w:rsid w:val="000E0790"/>
    <w:rsid w:val="000E2070"/>
    <w:rsid w:val="000E67C9"/>
    <w:rsid w:val="0010022A"/>
    <w:rsid w:val="00104E55"/>
    <w:rsid w:val="00131722"/>
    <w:rsid w:val="00143662"/>
    <w:rsid w:val="001561A5"/>
    <w:rsid w:val="00156A58"/>
    <w:rsid w:val="00157B79"/>
    <w:rsid w:val="00172592"/>
    <w:rsid w:val="00182177"/>
    <w:rsid w:val="00192079"/>
    <w:rsid w:val="001A0ECD"/>
    <w:rsid w:val="001C340B"/>
    <w:rsid w:val="001C370C"/>
    <w:rsid w:val="001D0D24"/>
    <w:rsid w:val="001E0D4D"/>
    <w:rsid w:val="001E12EA"/>
    <w:rsid w:val="001E1FC5"/>
    <w:rsid w:val="001E3576"/>
    <w:rsid w:val="001F64A4"/>
    <w:rsid w:val="00215D61"/>
    <w:rsid w:val="0022035C"/>
    <w:rsid w:val="002500F4"/>
    <w:rsid w:val="00252633"/>
    <w:rsid w:val="002559FA"/>
    <w:rsid w:val="0027662D"/>
    <w:rsid w:val="00286A16"/>
    <w:rsid w:val="00290498"/>
    <w:rsid w:val="00295498"/>
    <w:rsid w:val="002A2046"/>
    <w:rsid w:val="002A566C"/>
    <w:rsid w:val="002A7BA0"/>
    <w:rsid w:val="002B22ED"/>
    <w:rsid w:val="002C7657"/>
    <w:rsid w:val="002D3A94"/>
    <w:rsid w:val="002D4FA5"/>
    <w:rsid w:val="002E5A1E"/>
    <w:rsid w:val="003029BF"/>
    <w:rsid w:val="003045B3"/>
    <w:rsid w:val="00307D58"/>
    <w:rsid w:val="00310B78"/>
    <w:rsid w:val="003154EC"/>
    <w:rsid w:val="00320E0C"/>
    <w:rsid w:val="0032299F"/>
    <w:rsid w:val="00325283"/>
    <w:rsid w:val="0033681A"/>
    <w:rsid w:val="00341188"/>
    <w:rsid w:val="003462DC"/>
    <w:rsid w:val="003542E3"/>
    <w:rsid w:val="00387C41"/>
    <w:rsid w:val="003A1AD3"/>
    <w:rsid w:val="003A1E97"/>
    <w:rsid w:val="003A2E63"/>
    <w:rsid w:val="003B51D1"/>
    <w:rsid w:val="003B583A"/>
    <w:rsid w:val="003C1C4E"/>
    <w:rsid w:val="004032AA"/>
    <w:rsid w:val="00406B7A"/>
    <w:rsid w:val="004078F7"/>
    <w:rsid w:val="00426A7C"/>
    <w:rsid w:val="0043110E"/>
    <w:rsid w:val="004329D1"/>
    <w:rsid w:val="00434B24"/>
    <w:rsid w:val="0043761F"/>
    <w:rsid w:val="00451B8C"/>
    <w:rsid w:val="004566FA"/>
    <w:rsid w:val="00470D31"/>
    <w:rsid w:val="00471056"/>
    <w:rsid w:val="00490BF9"/>
    <w:rsid w:val="00493B4D"/>
    <w:rsid w:val="00493D2D"/>
    <w:rsid w:val="004B090B"/>
    <w:rsid w:val="004B4A03"/>
    <w:rsid w:val="004B4EC1"/>
    <w:rsid w:val="004B5EA7"/>
    <w:rsid w:val="004D1CE2"/>
    <w:rsid w:val="004E00DF"/>
    <w:rsid w:val="004F775A"/>
    <w:rsid w:val="00502F66"/>
    <w:rsid w:val="0051784A"/>
    <w:rsid w:val="00533654"/>
    <w:rsid w:val="00552FBA"/>
    <w:rsid w:val="005539E3"/>
    <w:rsid w:val="005555C1"/>
    <w:rsid w:val="00555C74"/>
    <w:rsid w:val="00575033"/>
    <w:rsid w:val="005804C0"/>
    <w:rsid w:val="00581CC1"/>
    <w:rsid w:val="00582DE7"/>
    <w:rsid w:val="00585C8F"/>
    <w:rsid w:val="00586A8E"/>
    <w:rsid w:val="005873AF"/>
    <w:rsid w:val="005A64CA"/>
    <w:rsid w:val="005C1843"/>
    <w:rsid w:val="005D5908"/>
    <w:rsid w:val="005D5C78"/>
    <w:rsid w:val="005D7A68"/>
    <w:rsid w:val="005E3366"/>
    <w:rsid w:val="005E44CE"/>
    <w:rsid w:val="005E4C2F"/>
    <w:rsid w:val="005E4F1D"/>
    <w:rsid w:val="005F798E"/>
    <w:rsid w:val="00604B6C"/>
    <w:rsid w:val="006162C0"/>
    <w:rsid w:val="006417B5"/>
    <w:rsid w:val="00654B84"/>
    <w:rsid w:val="006702D4"/>
    <w:rsid w:val="006A745C"/>
    <w:rsid w:val="006B251E"/>
    <w:rsid w:val="006C0347"/>
    <w:rsid w:val="006C3250"/>
    <w:rsid w:val="006D37A2"/>
    <w:rsid w:val="006E136F"/>
    <w:rsid w:val="006E37F3"/>
    <w:rsid w:val="006F2A3F"/>
    <w:rsid w:val="00747535"/>
    <w:rsid w:val="00761FAB"/>
    <w:rsid w:val="00765BF9"/>
    <w:rsid w:val="00782FAF"/>
    <w:rsid w:val="007963A2"/>
    <w:rsid w:val="007A7476"/>
    <w:rsid w:val="007B338A"/>
    <w:rsid w:val="007C2346"/>
    <w:rsid w:val="007C7CA9"/>
    <w:rsid w:val="007E567F"/>
    <w:rsid w:val="007F08A0"/>
    <w:rsid w:val="00802D14"/>
    <w:rsid w:val="008207C3"/>
    <w:rsid w:val="008215A3"/>
    <w:rsid w:val="00821891"/>
    <w:rsid w:val="0083013E"/>
    <w:rsid w:val="00833968"/>
    <w:rsid w:val="00834AC3"/>
    <w:rsid w:val="0083591D"/>
    <w:rsid w:val="00845118"/>
    <w:rsid w:val="0084758B"/>
    <w:rsid w:val="00847DA2"/>
    <w:rsid w:val="00850C3D"/>
    <w:rsid w:val="0085230B"/>
    <w:rsid w:val="008B3C4D"/>
    <w:rsid w:val="008B5AC0"/>
    <w:rsid w:val="008C46F8"/>
    <w:rsid w:val="008F0783"/>
    <w:rsid w:val="008F70A5"/>
    <w:rsid w:val="008F7806"/>
    <w:rsid w:val="00906C51"/>
    <w:rsid w:val="00914FAB"/>
    <w:rsid w:val="0093690E"/>
    <w:rsid w:val="00940A50"/>
    <w:rsid w:val="00941975"/>
    <w:rsid w:val="00950009"/>
    <w:rsid w:val="009545C0"/>
    <w:rsid w:val="009623C2"/>
    <w:rsid w:val="00962D79"/>
    <w:rsid w:val="00963649"/>
    <w:rsid w:val="00996E60"/>
    <w:rsid w:val="009A451B"/>
    <w:rsid w:val="009A7BF4"/>
    <w:rsid w:val="009D16C1"/>
    <w:rsid w:val="009D59EB"/>
    <w:rsid w:val="009E2B69"/>
    <w:rsid w:val="009F1EBC"/>
    <w:rsid w:val="00A12701"/>
    <w:rsid w:val="00A22C63"/>
    <w:rsid w:val="00A5625E"/>
    <w:rsid w:val="00A62204"/>
    <w:rsid w:val="00A72001"/>
    <w:rsid w:val="00A7363C"/>
    <w:rsid w:val="00A837BA"/>
    <w:rsid w:val="00A91314"/>
    <w:rsid w:val="00A92079"/>
    <w:rsid w:val="00A93D4E"/>
    <w:rsid w:val="00AB0319"/>
    <w:rsid w:val="00AB2050"/>
    <w:rsid w:val="00AB38A2"/>
    <w:rsid w:val="00AD55AF"/>
    <w:rsid w:val="00AF27AF"/>
    <w:rsid w:val="00B00C34"/>
    <w:rsid w:val="00B01697"/>
    <w:rsid w:val="00B21114"/>
    <w:rsid w:val="00B402EE"/>
    <w:rsid w:val="00B44AEB"/>
    <w:rsid w:val="00B66F93"/>
    <w:rsid w:val="00B6795B"/>
    <w:rsid w:val="00B93A77"/>
    <w:rsid w:val="00BA6A1F"/>
    <w:rsid w:val="00BB0EA1"/>
    <w:rsid w:val="00BB4D20"/>
    <w:rsid w:val="00BC493A"/>
    <w:rsid w:val="00BC6468"/>
    <w:rsid w:val="00C04DEC"/>
    <w:rsid w:val="00C12798"/>
    <w:rsid w:val="00C169CA"/>
    <w:rsid w:val="00C42B98"/>
    <w:rsid w:val="00C5002C"/>
    <w:rsid w:val="00C53CD6"/>
    <w:rsid w:val="00C603EA"/>
    <w:rsid w:val="00C61CD7"/>
    <w:rsid w:val="00C63E46"/>
    <w:rsid w:val="00C81C6A"/>
    <w:rsid w:val="00C821EB"/>
    <w:rsid w:val="00C85D2D"/>
    <w:rsid w:val="00CA423B"/>
    <w:rsid w:val="00CA6A18"/>
    <w:rsid w:val="00CB6574"/>
    <w:rsid w:val="00CC4959"/>
    <w:rsid w:val="00CE199D"/>
    <w:rsid w:val="00CE3F9B"/>
    <w:rsid w:val="00CE5BEF"/>
    <w:rsid w:val="00CF3395"/>
    <w:rsid w:val="00D01955"/>
    <w:rsid w:val="00D04DBE"/>
    <w:rsid w:val="00D063A1"/>
    <w:rsid w:val="00D1068B"/>
    <w:rsid w:val="00D36D3E"/>
    <w:rsid w:val="00D44084"/>
    <w:rsid w:val="00D447E3"/>
    <w:rsid w:val="00D5467E"/>
    <w:rsid w:val="00D6174A"/>
    <w:rsid w:val="00D64304"/>
    <w:rsid w:val="00D73E5F"/>
    <w:rsid w:val="00D747A3"/>
    <w:rsid w:val="00D818A5"/>
    <w:rsid w:val="00D841C1"/>
    <w:rsid w:val="00D84F02"/>
    <w:rsid w:val="00D8538C"/>
    <w:rsid w:val="00D85B1F"/>
    <w:rsid w:val="00D93277"/>
    <w:rsid w:val="00DA2DCC"/>
    <w:rsid w:val="00DB1EC3"/>
    <w:rsid w:val="00DB3065"/>
    <w:rsid w:val="00DB7460"/>
    <w:rsid w:val="00DC18DE"/>
    <w:rsid w:val="00DD0AD3"/>
    <w:rsid w:val="00DD6B89"/>
    <w:rsid w:val="00DE0B12"/>
    <w:rsid w:val="00DE603C"/>
    <w:rsid w:val="00DE687C"/>
    <w:rsid w:val="00DE6FE7"/>
    <w:rsid w:val="00DF1113"/>
    <w:rsid w:val="00E01211"/>
    <w:rsid w:val="00E07F5D"/>
    <w:rsid w:val="00E339E0"/>
    <w:rsid w:val="00E37671"/>
    <w:rsid w:val="00E64177"/>
    <w:rsid w:val="00E71596"/>
    <w:rsid w:val="00E71CEF"/>
    <w:rsid w:val="00E80BD7"/>
    <w:rsid w:val="00E87A9D"/>
    <w:rsid w:val="00E92856"/>
    <w:rsid w:val="00EA3182"/>
    <w:rsid w:val="00EB33F2"/>
    <w:rsid w:val="00EB5D6E"/>
    <w:rsid w:val="00EC1164"/>
    <w:rsid w:val="00EC12B8"/>
    <w:rsid w:val="00EE10EF"/>
    <w:rsid w:val="00EE31AB"/>
    <w:rsid w:val="00EF12A2"/>
    <w:rsid w:val="00EF2B07"/>
    <w:rsid w:val="00F15DBE"/>
    <w:rsid w:val="00F17BCE"/>
    <w:rsid w:val="00F213C5"/>
    <w:rsid w:val="00F23AE1"/>
    <w:rsid w:val="00F35DCC"/>
    <w:rsid w:val="00F51410"/>
    <w:rsid w:val="00F612E7"/>
    <w:rsid w:val="00F657A2"/>
    <w:rsid w:val="00F818A8"/>
    <w:rsid w:val="00F86C02"/>
    <w:rsid w:val="00F86C5F"/>
    <w:rsid w:val="00F90C2F"/>
    <w:rsid w:val="00FA72D9"/>
    <w:rsid w:val="00FB08CD"/>
    <w:rsid w:val="00FB79A2"/>
    <w:rsid w:val="00FC1E4E"/>
    <w:rsid w:val="00FC6F58"/>
    <w:rsid w:val="00FD3550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1CEC1D"/>
  <w15:docId w15:val="{55B1DFE1-5734-40DC-8A27-1C33FF0A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8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3D4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93D4E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rsid w:val="00C603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rsid w:val="00C603EA"/>
    <w:rPr>
      <w:rFonts w:ascii="Segoe UI" w:hAnsi="Segoe UI" w:cs="Segoe UI"/>
      <w:sz w:val="18"/>
      <w:szCs w:val="18"/>
    </w:rPr>
  </w:style>
  <w:style w:type="character" w:styleId="a9">
    <w:name w:val="Strong"/>
    <w:qFormat/>
    <w:rsid w:val="00D6174A"/>
    <w:rPr>
      <w:b/>
      <w:bCs/>
    </w:rPr>
  </w:style>
  <w:style w:type="table" w:styleId="aa">
    <w:name w:val="Table Grid"/>
    <w:basedOn w:val="a1"/>
    <w:rsid w:val="00765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311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annotation reference"/>
    <w:basedOn w:val="a0"/>
    <w:semiHidden/>
    <w:unhideWhenUsed/>
    <w:rsid w:val="001D0D24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1D0D2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1D0D24"/>
  </w:style>
  <w:style w:type="paragraph" w:styleId="af">
    <w:name w:val="annotation subject"/>
    <w:basedOn w:val="ad"/>
    <w:next w:val="ad"/>
    <w:link w:val="af0"/>
    <w:semiHidden/>
    <w:unhideWhenUsed/>
    <w:rsid w:val="001D0D24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1D0D24"/>
    <w:rPr>
      <w:b/>
      <w:bCs/>
    </w:rPr>
  </w:style>
  <w:style w:type="character" w:customStyle="1" w:styleId="a4">
    <w:name w:val="Верхний колонтитул Знак"/>
    <w:basedOn w:val="a0"/>
    <w:link w:val="a3"/>
    <w:uiPriority w:val="99"/>
    <w:rsid w:val="00DB7460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DB7460"/>
    <w:rPr>
      <w:sz w:val="24"/>
      <w:szCs w:val="24"/>
    </w:rPr>
  </w:style>
  <w:style w:type="paragraph" w:customStyle="1" w:styleId="af1">
    <w:name w:val="Автозамена"/>
    <w:rsid w:val="00DB7460"/>
  </w:style>
  <w:style w:type="numbering" w:customStyle="1" w:styleId="1">
    <w:name w:val="Нет списка1"/>
    <w:next w:val="a2"/>
    <w:uiPriority w:val="99"/>
    <w:semiHidden/>
    <w:unhideWhenUsed/>
    <w:rsid w:val="00DB7460"/>
  </w:style>
  <w:style w:type="table" w:customStyle="1" w:styleId="10">
    <w:name w:val="Сетка таблицы1"/>
    <w:basedOn w:val="a1"/>
    <w:next w:val="aa"/>
    <w:uiPriority w:val="59"/>
    <w:rsid w:val="00DB746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unhideWhenUsed/>
    <w:rsid w:val="00DB7460"/>
    <w:pPr>
      <w:jc w:val="both"/>
    </w:pPr>
    <w:rPr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DB7460"/>
    <w:rPr>
      <w:sz w:val="24"/>
      <w:lang w:val="x-none" w:eastAsia="x-none"/>
    </w:rPr>
  </w:style>
  <w:style w:type="character" w:styleId="af2">
    <w:name w:val="Hyperlink"/>
    <w:uiPriority w:val="99"/>
    <w:unhideWhenUsed/>
    <w:rsid w:val="00DB7460"/>
    <w:rPr>
      <w:color w:val="0563C1"/>
      <w:u w:val="single"/>
    </w:rPr>
  </w:style>
  <w:style w:type="numbering" w:customStyle="1" w:styleId="11">
    <w:name w:val="Нет списка11"/>
    <w:next w:val="a2"/>
    <w:uiPriority w:val="99"/>
    <w:semiHidden/>
    <w:unhideWhenUsed/>
    <w:rsid w:val="00DB7460"/>
  </w:style>
  <w:style w:type="numbering" w:customStyle="1" w:styleId="21">
    <w:name w:val="Нет списка2"/>
    <w:next w:val="a2"/>
    <w:uiPriority w:val="99"/>
    <w:semiHidden/>
    <w:unhideWhenUsed/>
    <w:rsid w:val="00DB7460"/>
  </w:style>
  <w:style w:type="table" w:customStyle="1" w:styleId="22">
    <w:name w:val="Сетка таблицы2"/>
    <w:basedOn w:val="a1"/>
    <w:next w:val="aa"/>
    <w:uiPriority w:val="39"/>
    <w:rsid w:val="00DB74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39"/>
    <w:rsid w:val="00DB74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39"/>
    <w:rsid w:val="00DB74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DB7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ya.Nagaitseva\Desktop\&#1064;&#1072;&#1073;&#1083;&#1086;&#1085;&#1099;\&#1041;&#1083;&#1072;&#1085;&#1082;%20&#1080;&#1089;&#1093;%20&#1087;&#1080;&#1089;&#1100;&#1084;&#1072;_&#1055;&#1088;&#1077;&#1079;&#1080;&#1076;&#1077;&#1085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C9D66ABB40E4899EE824286493EBA" ma:contentTypeVersion="0" ma:contentTypeDescription="Создание документа." ma:contentTypeScope="" ma:versionID="fa79e42488b48ffdb0526be9942899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6AB1D-E30E-487C-9D30-2544E5CB06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67E43D-3919-4DB9-AD17-73FDEB8D56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8FFB9C-65EA-4BA0-B898-222634323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E5B561-3ABD-464C-892E-BC67E4E5C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исх письма_Президент</Template>
  <TotalTime>494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IDENTITY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Natalya Nagaitseva</dc:creator>
  <cp:lastModifiedBy>Прокопец Анна Юрьевна</cp:lastModifiedBy>
  <cp:revision>59</cp:revision>
  <cp:lastPrinted>2017-08-31T06:11:00Z</cp:lastPrinted>
  <dcterms:created xsi:type="dcterms:W3CDTF">2024-04-10T23:03:00Z</dcterms:created>
  <dcterms:modified xsi:type="dcterms:W3CDTF">2025-05-04T23:27:00Z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0x010100186C9D66ABB40E4899EE824286493EBA</vt:lpwstr>
  </property>
</Properties>
</file>