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EC57" w14:textId="40E92CB8" w:rsidR="00DB7460" w:rsidRPr="00BB5FBE" w:rsidRDefault="0082208D" w:rsidP="00DB7460">
      <w:pPr>
        <w:jc w:val="center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B5FBE">
        <w:rPr>
          <w:bCs/>
          <w:sz w:val="20"/>
          <w:szCs w:val="20"/>
        </w:rPr>
        <w:t xml:space="preserve">                           </w:t>
      </w:r>
      <w:r>
        <w:rPr>
          <w:bCs/>
          <w:sz w:val="20"/>
          <w:szCs w:val="20"/>
        </w:rPr>
        <w:t xml:space="preserve">   </w:t>
      </w:r>
      <w:r w:rsidRPr="00BB5FBE">
        <w:rPr>
          <w:bCs/>
        </w:rPr>
        <w:t>Приложение №2</w:t>
      </w:r>
    </w:p>
    <w:tbl>
      <w:tblPr>
        <w:tblW w:w="109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9"/>
        <w:gridCol w:w="2266"/>
        <w:gridCol w:w="1422"/>
        <w:gridCol w:w="705"/>
        <w:gridCol w:w="852"/>
        <w:gridCol w:w="853"/>
        <w:gridCol w:w="850"/>
        <w:gridCol w:w="709"/>
        <w:gridCol w:w="850"/>
        <w:gridCol w:w="709"/>
        <w:gridCol w:w="840"/>
      </w:tblGrid>
      <w:tr w:rsidR="00D818A5" w:rsidRPr="003029BF" w14:paraId="6755A758" w14:textId="16FE37A7" w:rsidTr="008B5AC0">
        <w:trPr>
          <w:trHeight w:val="1328"/>
        </w:trPr>
        <w:tc>
          <w:tcPr>
            <w:tcW w:w="10905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2C93D79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486CE1BE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BED6C53" w14:textId="77777777" w:rsidR="0082208D" w:rsidRDefault="0082208D" w:rsidP="00DB7460">
            <w:pPr>
              <w:jc w:val="center"/>
              <w:rPr>
                <w:b/>
                <w:bCs/>
                <w:color w:val="000000"/>
              </w:rPr>
            </w:pPr>
          </w:p>
          <w:p w14:paraId="1654F67B" w14:textId="141D1CFA" w:rsidR="00D818A5" w:rsidRPr="00EC12B8" w:rsidRDefault="00D818A5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(мощность), поставляемую покупателям на розничных рынках, расположенных в территориально изолированной технологической системе АО "Охинская ТЭЦ", за исключением населения и (или) приравненных к нему категорий потребителей, имеющих право на льготы</w:t>
            </w:r>
          </w:p>
          <w:p w14:paraId="35F4FEDD" w14:textId="13EE8A52" w:rsidR="00D818A5" w:rsidRPr="00EC12B8" w:rsidRDefault="00D818A5" w:rsidP="00D818A5">
            <w:pPr>
              <w:ind w:left="4150" w:right="-7899" w:hanging="567"/>
            </w:pPr>
            <w:r w:rsidRPr="00EC12B8">
              <w:rPr>
                <w:b/>
                <w:bCs/>
                <w:color w:val="000000"/>
              </w:rPr>
              <w:t>АО "Охинская ТЭЦ" на 202</w:t>
            </w:r>
            <w:r w:rsidR="00D700D0">
              <w:rPr>
                <w:b/>
                <w:bCs/>
                <w:color w:val="000000"/>
              </w:rPr>
              <w:t>6</w:t>
            </w:r>
            <w:r w:rsidRPr="00EC12B8">
              <w:rPr>
                <w:b/>
                <w:bCs/>
                <w:color w:val="000000"/>
              </w:rPr>
              <w:t xml:space="preserve"> год</w:t>
            </w:r>
          </w:p>
          <w:p w14:paraId="3CCCE651" w14:textId="3CA80F05" w:rsidR="00D818A5" w:rsidRPr="003029BF" w:rsidRDefault="00D818A5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A1F" w:rsidRPr="003029BF" w14:paraId="0EB72117" w14:textId="77777777" w:rsidTr="00BA6A1F">
        <w:trPr>
          <w:trHeight w:val="8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26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№</w:t>
            </w:r>
          </w:p>
          <w:p w14:paraId="5BA9DAF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F9E" w14:textId="77777777" w:rsidR="00D818A5" w:rsidRPr="003029BF" w:rsidRDefault="00D818A5" w:rsidP="00EC1164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Показатель группы потребителей с разбивкой тарифа по ставками дифференциацией по зонам суток)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17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16F6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CAA3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1CE9F04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bCs/>
                <w:color w:val="000000"/>
                <w:sz w:val="20"/>
                <w:szCs w:val="20"/>
              </w:rPr>
              <w:t>полугодие</w:t>
            </w:r>
          </w:p>
        </w:tc>
      </w:tr>
      <w:tr w:rsidR="00D818A5" w:rsidRPr="003029BF" w14:paraId="60DAD9EF" w14:textId="77777777" w:rsidTr="00BA6A1F">
        <w:trPr>
          <w:trHeight w:val="31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185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7DB4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9AE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980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55EA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</w:tr>
      <w:tr w:rsidR="00BA6A1F" w:rsidRPr="003029BF" w14:paraId="59F11AC4" w14:textId="77777777" w:rsidTr="00E92856">
        <w:trPr>
          <w:trHeight w:val="31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7D44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292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EDA" w14:textId="77777777" w:rsidR="00D818A5" w:rsidRPr="003029BF" w:rsidRDefault="00D818A5" w:rsidP="00EC11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36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2A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061" w14:textId="77777777" w:rsidR="00D818A5" w:rsidRPr="003029BF" w:rsidRDefault="00D818A5" w:rsidP="00EC1164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AE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ED0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4C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B7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55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D818A5" w:rsidRPr="003029BF" w14:paraId="3BD14C6D" w14:textId="77777777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652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798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7B6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49F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9FE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422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48B" w14:textId="77777777" w:rsidR="00D818A5" w:rsidRPr="003029BF" w:rsidRDefault="00D818A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C7A52" w14:textId="748175B7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5CC1" w14:textId="258DEB23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C1E18" w14:textId="35F82DDE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7195" w14:textId="7B247939" w:rsidR="00D818A5" w:rsidRPr="003029BF" w:rsidRDefault="00D01955" w:rsidP="00EC1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818A5" w:rsidRPr="003029BF" w14:paraId="3D3F221A" w14:textId="619B79E6" w:rsidTr="00BA6A1F">
        <w:trPr>
          <w:trHeight w:val="14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038" w14:textId="77777777" w:rsidR="00D818A5" w:rsidRPr="003029BF" w:rsidRDefault="00D818A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C6D" w14:textId="37B07FC4" w:rsidR="00D818A5" w:rsidRPr="003029BF" w:rsidRDefault="00D818A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Тарифы на электрическую энергию (мощность) для потребителей юридических лиц и индивидуальных предпринимателей, осуществляющих производство продукции из мяса убойных животных и мяса птицы производство молочной продукции, производство хлеба и мучных кондитерских изделий, тортов и пироженных недлительного хранения (удельный все производства должен составлять не менее 50%), производство готовых пищевых продуктов и блюд (выпуск стерилизованных под давлением и герметически упакованных первых и вторых блюд)</w:t>
            </w:r>
          </w:p>
        </w:tc>
      </w:tr>
      <w:tr w:rsidR="00D700D0" w:rsidRPr="003029BF" w14:paraId="4A06F800" w14:textId="24AF521F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43B" w14:textId="77777777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B87" w14:textId="77777777" w:rsidR="00D700D0" w:rsidRPr="003029BF" w:rsidRDefault="00D700D0" w:rsidP="00D700D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0EB" w14:textId="77777777" w:rsidR="00D700D0" w:rsidRPr="003029BF" w:rsidRDefault="00D700D0" w:rsidP="00D700D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8E2" w14:textId="149C3257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90D" w14:textId="141BB5C2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B9C" w14:textId="79428AAD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085" w14:textId="08F1A960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8E1" w14:textId="7F4222AA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E4F8" w14:textId="4C6A1C0B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A2199" w14:textId="528E8829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07B" w14:textId="481F5FF1" w:rsidR="00D700D0" w:rsidRPr="003029BF" w:rsidRDefault="00D700D0" w:rsidP="00D700D0">
            <w:pPr>
              <w:spacing w:before="40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78</w:t>
            </w:r>
          </w:p>
        </w:tc>
      </w:tr>
      <w:tr w:rsidR="00D700D0" w:rsidRPr="003029BF" w14:paraId="617CA7E0" w14:textId="77777777" w:rsidTr="00E92856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9A87" w14:textId="1BBF27B5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16D7" w14:textId="464CBC4F" w:rsidR="00D700D0" w:rsidRPr="003029BF" w:rsidRDefault="00D700D0" w:rsidP="00D700D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223B" w14:textId="08E0FB91" w:rsidR="00D700D0" w:rsidRPr="003029BF" w:rsidRDefault="00D700D0" w:rsidP="00D700D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E909" w14:textId="6B514021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935" w14:textId="14604F4D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0CCE" w14:textId="15C32AC6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CE" w14:textId="462680F6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15E" w14:textId="5E8CF7FA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DAC0" w14:textId="0C9B20F7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A2AE" w14:textId="2C1602C5" w:rsidR="00D700D0" w:rsidRPr="003029BF" w:rsidRDefault="00D700D0" w:rsidP="00D700D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07B" w14:textId="1B152238" w:rsidR="00D700D0" w:rsidRPr="003029BF" w:rsidRDefault="00D700D0" w:rsidP="00D700D0">
            <w:pPr>
              <w:spacing w:before="40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3029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</w:tbl>
    <w:p w14:paraId="48AA87DA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DB7460" w:rsidRPr="003029BF" w:rsidSect="0082208D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FE34" w14:textId="77777777" w:rsidR="00C25CCA" w:rsidRDefault="00C25CCA">
      <w:r>
        <w:separator/>
      </w:r>
    </w:p>
  </w:endnote>
  <w:endnote w:type="continuationSeparator" w:id="0">
    <w:p w14:paraId="6DB2BFD0" w14:textId="77777777" w:rsidR="00C25CCA" w:rsidRDefault="00C2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254B" w14:textId="77777777" w:rsidR="00C25CCA" w:rsidRDefault="00C25CCA">
      <w:r>
        <w:separator/>
      </w:r>
    </w:p>
  </w:footnote>
  <w:footnote w:type="continuationSeparator" w:id="0">
    <w:p w14:paraId="61EB2421" w14:textId="77777777" w:rsidR="00C25CCA" w:rsidRDefault="00C2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C246B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2208D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B5FBE"/>
    <w:rsid w:val="00BC493A"/>
    <w:rsid w:val="00BC6468"/>
    <w:rsid w:val="00C04DEC"/>
    <w:rsid w:val="00C12798"/>
    <w:rsid w:val="00C169CA"/>
    <w:rsid w:val="00C25C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00D0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38985-DCD5-4A5F-9C8E-676AED8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60</cp:revision>
  <cp:lastPrinted>2017-08-31T06:11:00Z</cp:lastPrinted>
  <dcterms:created xsi:type="dcterms:W3CDTF">2024-04-10T23:03:00Z</dcterms:created>
  <dcterms:modified xsi:type="dcterms:W3CDTF">2025-05-04T23:26:00Z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