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D249" w14:textId="47248A9F" w:rsidR="00DB1127" w:rsidRDefault="00DB1127">
      <w:r>
        <w:t xml:space="preserve">                                                                                                                                 Приложение №1</w:t>
      </w:r>
    </w:p>
    <w:p w14:paraId="5F50EBD0" w14:textId="3E736A65" w:rsidR="00DB1127" w:rsidRDefault="00DB1127"/>
    <w:p w14:paraId="6CC58ABE" w14:textId="77777777" w:rsidR="00DB1127" w:rsidRDefault="00DB1127"/>
    <w:p w14:paraId="3B10FAF9" w14:textId="77777777" w:rsidR="00DB1127" w:rsidRDefault="00DB1127"/>
    <w:tbl>
      <w:tblPr>
        <w:tblW w:w="1200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40"/>
        <w:gridCol w:w="545"/>
        <w:gridCol w:w="709"/>
        <w:gridCol w:w="992"/>
        <w:gridCol w:w="992"/>
        <w:gridCol w:w="567"/>
        <w:gridCol w:w="709"/>
        <w:gridCol w:w="992"/>
        <w:gridCol w:w="992"/>
        <w:gridCol w:w="236"/>
        <w:gridCol w:w="236"/>
        <w:gridCol w:w="236"/>
        <w:gridCol w:w="236"/>
      </w:tblGrid>
      <w:tr w:rsidR="003B51D1" w:rsidRPr="00DB7460" w14:paraId="6D79D6CF" w14:textId="6A5B1BB8" w:rsidTr="003029BF">
        <w:trPr>
          <w:gridAfter w:val="4"/>
          <w:wAfter w:w="944" w:type="dxa"/>
          <w:trHeight w:val="992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6604BB0" w14:textId="3DBE27BF" w:rsidR="003B51D1" w:rsidRPr="00EC12B8" w:rsidRDefault="003B51D1" w:rsidP="00DB7460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 xml:space="preserve">Цены (тарифы) на электрическую энергию (мощность), поставляемую покупателям на розничных рынках, расположенных в технологически  изолированной территориальной электроэнергетической системе  АО «Охинская ТЭЦ», за исключением населения и (или) приравненных к нему категорий потребителей  </w:t>
            </w:r>
          </w:p>
        </w:tc>
      </w:tr>
      <w:tr w:rsidR="003B51D1" w:rsidRPr="00DB7460" w14:paraId="7390B801" w14:textId="3F2ED056" w:rsidTr="00D93277">
        <w:trPr>
          <w:gridAfter w:val="4"/>
          <w:wAfter w:w="944" w:type="dxa"/>
          <w:trHeight w:val="315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5661" w14:textId="60AE7529" w:rsidR="006F2A3F" w:rsidRPr="00EC12B8" w:rsidRDefault="00D01955" w:rsidP="00121F7C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 xml:space="preserve">                                                 </w:t>
            </w:r>
            <w:r w:rsidR="006F2A3F" w:rsidRPr="00EC12B8">
              <w:rPr>
                <w:b/>
                <w:bCs/>
                <w:color w:val="000000"/>
              </w:rPr>
              <w:t>АО "Охинская ТЭЦ" на 202</w:t>
            </w:r>
            <w:r w:rsidR="00121F7C">
              <w:rPr>
                <w:b/>
                <w:bCs/>
                <w:color w:val="000000"/>
              </w:rPr>
              <w:t>6</w:t>
            </w:r>
            <w:r w:rsidR="006F2A3F" w:rsidRPr="00EC12B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75EDCB" w14:textId="77777777" w:rsidR="006F2A3F" w:rsidRPr="00EC12B8" w:rsidRDefault="006F2A3F" w:rsidP="004078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FD8E90" w14:textId="77777777" w:rsidR="006F2A3F" w:rsidRPr="00EC12B8" w:rsidRDefault="006F2A3F" w:rsidP="004078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FB4418" w14:textId="77777777" w:rsidR="006F2A3F" w:rsidRPr="00DB7460" w:rsidRDefault="006F2A3F" w:rsidP="004078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6FFFD2" w14:textId="77777777" w:rsidR="006F2A3F" w:rsidRPr="00DB7460" w:rsidRDefault="006F2A3F" w:rsidP="004078F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51D1" w:rsidRPr="00DB7460" w14:paraId="2EE7A024" w14:textId="26B5F07D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FE65E" w14:textId="77777777" w:rsidR="006F2A3F" w:rsidRPr="00DB7460" w:rsidRDefault="006F2A3F" w:rsidP="00DB74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55C1F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BDF0A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84AF1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FBDE5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4B277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F4283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A773A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BDCBD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7A3AF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F33DC" w14:textId="77777777" w:rsidR="006F2A3F" w:rsidRPr="00DB7460" w:rsidRDefault="006F2A3F" w:rsidP="00DB7460">
            <w:pPr>
              <w:rPr>
                <w:sz w:val="20"/>
                <w:szCs w:val="20"/>
              </w:rPr>
            </w:pPr>
          </w:p>
        </w:tc>
      </w:tr>
      <w:tr w:rsidR="003B51D1" w:rsidRPr="003029BF" w14:paraId="3CF643E2" w14:textId="47655D1B" w:rsidTr="003029BF">
        <w:trPr>
          <w:gridAfter w:val="4"/>
          <w:wAfter w:w="944" w:type="dxa"/>
          <w:trHeight w:val="8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B69" w14:textId="77777777" w:rsidR="003B51D1" w:rsidRPr="003029BF" w:rsidRDefault="003B51D1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№</w:t>
            </w:r>
          </w:p>
          <w:p w14:paraId="06F744FF" w14:textId="2B074356" w:rsidR="003B51D1" w:rsidRPr="003029BF" w:rsidRDefault="003B51D1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9BCA" w14:textId="77777777" w:rsidR="003B51D1" w:rsidRPr="003029BF" w:rsidRDefault="003B51D1" w:rsidP="00DB7460">
            <w:pPr>
              <w:ind w:right="74"/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Показатель группы потребителей с разбивкой тарифа по ставками дифференциацией по зонам суток)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7437" w14:textId="77777777" w:rsidR="003B51D1" w:rsidRPr="003029BF" w:rsidRDefault="003B51D1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Единица из</w:t>
            </w:r>
            <w:bookmarkStart w:id="0" w:name="_GoBack"/>
            <w:bookmarkEnd w:id="0"/>
            <w:r w:rsidRPr="003029BF">
              <w:rPr>
                <w:bCs/>
                <w:color w:val="000000"/>
                <w:sz w:val="20"/>
                <w:szCs w:val="20"/>
              </w:rPr>
              <w:t>мерения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809" w14:textId="56FF3FB3" w:rsidR="003B51D1" w:rsidRPr="003029BF" w:rsidRDefault="003B51D1" w:rsidP="004078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7965E" w14:textId="77777777" w:rsidR="003B51D1" w:rsidRPr="003029BF" w:rsidRDefault="003B51D1" w:rsidP="004078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B6032A3" w14:textId="7C9A4358" w:rsidR="003B51D1" w:rsidRPr="003029BF" w:rsidRDefault="003B51D1" w:rsidP="004078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  <w:lang w:val="en-US"/>
              </w:rPr>
              <w:t xml:space="preserve">II </w:t>
            </w:r>
            <w:r w:rsidRPr="003029BF">
              <w:rPr>
                <w:bCs/>
                <w:color w:val="000000"/>
                <w:sz w:val="20"/>
                <w:szCs w:val="20"/>
              </w:rPr>
              <w:t>полугодие</w:t>
            </w:r>
          </w:p>
        </w:tc>
      </w:tr>
      <w:tr w:rsidR="003B51D1" w:rsidRPr="003029BF" w14:paraId="5A9C756A" w14:textId="60DC8C31" w:rsidTr="003029BF">
        <w:trPr>
          <w:gridAfter w:val="4"/>
          <w:wAfter w:w="944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E19" w14:textId="59D38BF1" w:rsidR="003B51D1" w:rsidRPr="003029BF" w:rsidRDefault="003B51D1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E48B" w14:textId="77777777" w:rsidR="003B51D1" w:rsidRPr="003029BF" w:rsidRDefault="003B51D1" w:rsidP="00DB746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6BB5" w14:textId="77777777" w:rsidR="003B51D1" w:rsidRPr="003029BF" w:rsidRDefault="003B51D1" w:rsidP="00DB746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D5F8" w14:textId="77777777" w:rsidR="003B51D1" w:rsidRPr="003029BF" w:rsidRDefault="003B51D1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Цена (тариф)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5E96E" w14:textId="646DA4EA" w:rsidR="003B51D1" w:rsidRPr="003029BF" w:rsidRDefault="003B51D1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Цена (тариф)</w:t>
            </w:r>
          </w:p>
        </w:tc>
      </w:tr>
      <w:tr w:rsidR="003B51D1" w:rsidRPr="003029BF" w14:paraId="577C6241" w14:textId="2EA8EF0A" w:rsidTr="00E92856">
        <w:trPr>
          <w:gridAfter w:val="4"/>
          <w:wAfter w:w="944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5A0B" w14:textId="77777777" w:rsidR="003B51D1" w:rsidRPr="003029BF" w:rsidRDefault="003B51D1" w:rsidP="003B51D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3F79" w14:textId="77777777" w:rsidR="003B51D1" w:rsidRPr="003029BF" w:rsidRDefault="003B51D1" w:rsidP="003B51D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D8E1" w14:textId="77777777" w:rsidR="003B51D1" w:rsidRPr="003029BF" w:rsidRDefault="003B51D1" w:rsidP="003B51D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400" w14:textId="77777777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9B0" w14:textId="5EE23902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СН-I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591" w14:textId="27B1E84E" w:rsidR="003B51D1" w:rsidRPr="003029BF" w:rsidRDefault="003B51D1" w:rsidP="003B51D1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СН-II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D118" w14:textId="77777777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B77D" w14:textId="1F8FC471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F920" w14:textId="696FF372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СН-I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1073" w14:textId="06DB58CD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СН-II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DFFF" w14:textId="27EA51AB" w:rsidR="003B51D1" w:rsidRPr="003029BF" w:rsidRDefault="003B51D1" w:rsidP="003B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НН</w:t>
            </w:r>
          </w:p>
        </w:tc>
      </w:tr>
      <w:tr w:rsidR="003B51D1" w:rsidRPr="003029BF" w14:paraId="5AAAD614" w14:textId="109419C6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DF7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B36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8B2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4BB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906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2C6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65F" w14:textId="77777777" w:rsidR="006F2A3F" w:rsidRPr="003029BF" w:rsidRDefault="006F2A3F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69940" w14:textId="414B7891" w:rsidR="006F2A3F" w:rsidRPr="003029BF" w:rsidRDefault="00D01955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E52E5" w14:textId="075D2C12" w:rsidR="006F2A3F" w:rsidRPr="003029BF" w:rsidRDefault="00D01955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D7622" w14:textId="1CAF792C" w:rsidR="006F2A3F" w:rsidRPr="003029BF" w:rsidRDefault="00D01955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9A87B" w14:textId="2B09B640" w:rsidR="006F2A3F" w:rsidRPr="003029BF" w:rsidRDefault="00D01955" w:rsidP="00DB74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9BF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3B51D1" w:rsidRPr="003029BF" w14:paraId="1429BF71" w14:textId="32E13E04" w:rsidTr="00EF12A2">
        <w:trPr>
          <w:gridAfter w:val="4"/>
          <w:wAfter w:w="944" w:type="dxa"/>
          <w:trHeight w:val="5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69D" w14:textId="77777777" w:rsidR="003B51D1" w:rsidRPr="003029BF" w:rsidRDefault="003B51D1" w:rsidP="00DB74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8917" w14:textId="04471E3F" w:rsidR="003B51D1" w:rsidRPr="003029BF" w:rsidRDefault="003B51D1" w:rsidP="00DB74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Экономически обоснованные тарифы на электрическую энергию(мощность) для потребителей, не относящихся к населению и приравненных к нему категориям потребителей</w:t>
            </w:r>
          </w:p>
        </w:tc>
      </w:tr>
      <w:tr w:rsidR="00BC77A9" w:rsidRPr="003029BF" w14:paraId="4FF7DE2E" w14:textId="534D1C22" w:rsidTr="00E92856">
        <w:trPr>
          <w:gridAfter w:val="4"/>
          <w:wAfter w:w="944" w:type="dxa"/>
          <w:trHeight w:val="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211A" w14:textId="77777777" w:rsidR="00BC77A9" w:rsidRPr="003029BF" w:rsidRDefault="00BC77A9" w:rsidP="00BC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E20" w14:textId="77777777" w:rsidR="00BC77A9" w:rsidRPr="003029BF" w:rsidRDefault="00BC77A9" w:rsidP="00BC77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6A2" w14:textId="77777777" w:rsidR="00BC77A9" w:rsidRPr="003029BF" w:rsidRDefault="00BC77A9" w:rsidP="00BC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b/>
                <w:bCs/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9DB" w14:textId="77777777" w:rsidR="00BC77A9" w:rsidRPr="003029BF" w:rsidRDefault="00BC77A9" w:rsidP="00BC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AB5" w14:textId="5786CBFC" w:rsidR="00BC77A9" w:rsidRPr="003029BF" w:rsidRDefault="00BC77A9" w:rsidP="00BC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6,</w:t>
            </w: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48F" w14:textId="32168CEA" w:rsidR="00BC77A9" w:rsidRPr="003029BF" w:rsidRDefault="00BC77A9" w:rsidP="00BC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8,</w:t>
            </w: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7B45" w14:textId="01F1AC15" w:rsidR="00BC77A9" w:rsidRPr="003029BF" w:rsidRDefault="00BC77A9" w:rsidP="00BC77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11,</w:t>
            </w: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5A9A5" w14:textId="0FF5C7CC" w:rsidR="00BC77A9" w:rsidRPr="003029BF" w:rsidRDefault="00BC77A9" w:rsidP="00BC77A9">
            <w:pPr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50FA" w14:textId="5CD7E6D3" w:rsidR="00BC77A9" w:rsidRPr="003029BF" w:rsidRDefault="00BC77A9" w:rsidP="00BC77A9">
            <w:pPr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D2A07" w14:textId="79ECEFFC" w:rsidR="00BC77A9" w:rsidRPr="003029BF" w:rsidRDefault="00BC77A9" w:rsidP="00BC77A9">
            <w:pPr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23B0A" w14:textId="7B13176E" w:rsidR="00BC77A9" w:rsidRPr="003029BF" w:rsidRDefault="00BC77A9" w:rsidP="00BC77A9">
            <w:pPr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18,43</w:t>
            </w:r>
          </w:p>
        </w:tc>
      </w:tr>
      <w:tr w:rsidR="00BC77A9" w:rsidRPr="003029BF" w14:paraId="2D4EA69E" w14:textId="001FC913" w:rsidTr="003029BF">
        <w:trPr>
          <w:gridAfter w:val="4"/>
          <w:wAfter w:w="944" w:type="dxa"/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7BED" w14:textId="7777777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9801" w14:textId="4840A44C" w:rsidR="00BC77A9" w:rsidRPr="003029BF" w:rsidRDefault="00BC77A9" w:rsidP="00BC77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трем зонам суток</w:t>
            </w:r>
          </w:p>
        </w:tc>
      </w:tr>
      <w:tr w:rsidR="00BC77A9" w:rsidRPr="003029BF" w14:paraId="6E0FA52E" w14:textId="2D883DF9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D95C" w14:textId="7777777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FB8" w14:textId="77777777" w:rsidR="00BC77A9" w:rsidRPr="003029BF" w:rsidRDefault="00BC77A9" w:rsidP="00BC77A9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ночная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C2C2" w14:textId="77777777" w:rsidR="00BC77A9" w:rsidRPr="003029BF" w:rsidRDefault="00BC77A9" w:rsidP="00BC77A9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48F1" w14:textId="7777777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35CB" w14:textId="398AC82C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8A55" w14:textId="306D9C25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B3B2" w14:textId="7E53D31D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554D1" w14:textId="03CA3FA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5D39" w14:textId="5B1EF838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4A9A" w14:textId="0990646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0EB48" w14:textId="5B3B4EA1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BC77A9" w:rsidRPr="003029BF" w14:paraId="2C277D2E" w14:textId="668F143A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B6AA" w14:textId="7777777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9C1" w14:textId="77777777" w:rsidR="00BC77A9" w:rsidRPr="003029BF" w:rsidRDefault="00BC77A9" w:rsidP="00BC77A9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полупиковая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86EF" w14:textId="77777777" w:rsidR="00BC77A9" w:rsidRPr="003029BF" w:rsidRDefault="00BC77A9" w:rsidP="00BC77A9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688C" w14:textId="7777777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A804" w14:textId="0FE1A2AB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5D2C" w14:textId="115B0CD2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</w:t>
            </w: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31E8" w14:textId="5554D759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11,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A3B0" w14:textId="6361D965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0F2C7" w14:textId="49880B63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7E491" w14:textId="6FFEB3B2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84CF1" w14:textId="61F0B7F1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</w:t>
            </w:r>
          </w:p>
        </w:tc>
      </w:tr>
      <w:tr w:rsidR="00BC77A9" w:rsidRPr="003029BF" w14:paraId="5654E67A" w14:textId="327ADC51" w:rsidTr="00E9285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16C5" w14:textId="7777777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3ADC" w14:textId="77777777" w:rsidR="00BC77A9" w:rsidRPr="003029BF" w:rsidRDefault="00BC77A9" w:rsidP="00BC77A9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0C13" w14:textId="77777777" w:rsidR="00BC77A9" w:rsidRPr="003029BF" w:rsidRDefault="00BC77A9" w:rsidP="00BC77A9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12F1" w14:textId="7777777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5975" w14:textId="6B0865B1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8FED" w14:textId="68F3565F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80AA" w14:textId="367EB048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12,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029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7B88D" w14:textId="16F048F9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0ECBD" w14:textId="0CC8B185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BD8C1" w14:textId="11F20A7F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71BA3" w14:textId="6D291B8E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22,79</w:t>
            </w:r>
          </w:p>
        </w:tc>
        <w:tc>
          <w:tcPr>
            <w:tcW w:w="236" w:type="dxa"/>
          </w:tcPr>
          <w:p w14:paraId="2E62EEE3" w14:textId="77777777" w:rsidR="00BC77A9" w:rsidRPr="003029BF" w:rsidRDefault="00BC77A9" w:rsidP="00BC77A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4733DAD" w14:textId="77777777" w:rsidR="00BC77A9" w:rsidRPr="003029BF" w:rsidRDefault="00BC77A9" w:rsidP="00BC77A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411ED10" w14:textId="77777777" w:rsidR="00BC77A9" w:rsidRPr="003029BF" w:rsidRDefault="00BC77A9" w:rsidP="00BC77A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EC06922" w14:textId="77777777" w:rsidR="00BC77A9" w:rsidRPr="003029BF" w:rsidRDefault="00BC77A9" w:rsidP="00BC77A9">
            <w:pPr>
              <w:rPr>
                <w:sz w:val="20"/>
                <w:szCs w:val="20"/>
              </w:rPr>
            </w:pPr>
          </w:p>
        </w:tc>
      </w:tr>
      <w:tr w:rsidR="00BC77A9" w:rsidRPr="003029BF" w14:paraId="1D5ED8B0" w14:textId="395C068B" w:rsidTr="003029BF">
        <w:trPr>
          <w:gridAfter w:val="4"/>
          <w:wAfter w:w="944" w:type="dxa"/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C5AB" w14:textId="7777777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947F" w14:textId="369E6A28" w:rsidR="00BC77A9" w:rsidRPr="003029BF" w:rsidRDefault="00BC77A9" w:rsidP="00BC77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двум зонам суток</w:t>
            </w:r>
          </w:p>
        </w:tc>
      </w:tr>
      <w:tr w:rsidR="00BC77A9" w:rsidRPr="003029BF" w14:paraId="78B53F6A" w14:textId="1109BFE7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9E98" w14:textId="7777777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213" w14:textId="77777777" w:rsidR="00BC77A9" w:rsidRPr="003029BF" w:rsidRDefault="00BC77A9" w:rsidP="00BC77A9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 ночная зона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291D" w14:textId="77777777" w:rsidR="00BC77A9" w:rsidRPr="003029BF" w:rsidRDefault="00BC77A9" w:rsidP="00BC77A9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F894" w14:textId="7777777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24B3" w14:textId="3C56237C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C62F" w14:textId="31D404C1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ED23" w14:textId="4CA8929A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E979" w14:textId="5C8DE295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ADC08" w14:textId="38ED8682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CCD2" w14:textId="498B03D9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6E35" w14:textId="55873B69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16,38</w:t>
            </w:r>
          </w:p>
        </w:tc>
      </w:tr>
      <w:tr w:rsidR="00BC77A9" w:rsidRPr="003029BF" w14:paraId="3C638F7B" w14:textId="1D819989" w:rsidTr="00E92856">
        <w:trPr>
          <w:gridAfter w:val="4"/>
          <w:wAfter w:w="94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E55" w14:textId="7777777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136" w14:textId="77777777" w:rsidR="00BC77A9" w:rsidRPr="003029BF" w:rsidRDefault="00BC77A9" w:rsidP="00BC77A9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дневная зона (пиковая и полупиковая)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F8C2" w14:textId="77777777" w:rsidR="00BC77A9" w:rsidRPr="003029BF" w:rsidRDefault="00BC77A9" w:rsidP="00BC77A9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F2C9" w14:textId="77777777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C75C" w14:textId="370CF699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F30F" w14:textId="18AE51B9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9,</w:t>
            </w: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49BC" w14:textId="7CEA44D3" w:rsidR="00BC77A9" w:rsidRPr="003029BF" w:rsidRDefault="00BC77A9" w:rsidP="00BC77A9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12,</w:t>
            </w: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65443" w14:textId="5F3C5ED2" w:rsidR="00BC77A9" w:rsidRPr="003029BF" w:rsidRDefault="00BC77A9" w:rsidP="00BC77A9">
            <w:pPr>
              <w:spacing w:before="28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DBE3" w14:textId="08EF727B" w:rsidR="00BC77A9" w:rsidRPr="003029BF" w:rsidRDefault="00BC77A9" w:rsidP="00BC77A9">
            <w:pPr>
              <w:spacing w:before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CBAE" w14:textId="6FAC9AA3" w:rsidR="00BC77A9" w:rsidRPr="003029BF" w:rsidRDefault="00BC77A9" w:rsidP="00BC77A9">
            <w:pPr>
              <w:spacing w:before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17A72" w14:textId="08C3F611" w:rsidR="00BC77A9" w:rsidRPr="003029BF" w:rsidRDefault="00BC77A9" w:rsidP="00BC77A9">
            <w:pPr>
              <w:spacing w:before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19,88</w:t>
            </w:r>
          </w:p>
        </w:tc>
      </w:tr>
      <w:tr w:rsidR="003B51D1" w:rsidRPr="003029BF" w14:paraId="59F5770B" w14:textId="41F35602" w:rsidTr="003029BF">
        <w:trPr>
          <w:gridAfter w:val="4"/>
          <w:wAfter w:w="944" w:type="dxa"/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47E3" w14:textId="144230D9" w:rsidR="003B51D1" w:rsidRPr="003029BF" w:rsidRDefault="00EC1164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599F" w14:textId="50498A1D" w:rsidR="003B51D1" w:rsidRPr="003029BF" w:rsidRDefault="003B51D1" w:rsidP="006F2A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Тарифы на электрическую энергию(мощность) для потребителей, предусмотренных пунктом 4 Критериев (Собрание Законодательства РФ,2021, №49,ст.8250)</w:t>
            </w:r>
          </w:p>
        </w:tc>
      </w:tr>
      <w:tr w:rsidR="00374870" w:rsidRPr="003029BF" w14:paraId="5D79413E" w14:textId="110E120A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6AD" w14:textId="18167C34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A0FB" w14:textId="77777777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7A0" w14:textId="77777777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1D1" w14:textId="77777777" w:rsidR="00374870" w:rsidRPr="003029BF" w:rsidRDefault="00374870" w:rsidP="00374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DDB7" w14:textId="39993884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7759" w14:textId="6AB0D386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37D9" w14:textId="19D680A9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EA6CD" w14:textId="439061E4" w:rsidR="00374870" w:rsidRPr="003029BF" w:rsidRDefault="00374870" w:rsidP="00374870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F9DA" w14:textId="76FA63BE" w:rsidR="00374870" w:rsidRPr="003029BF" w:rsidRDefault="00374870" w:rsidP="00374870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6C50D" w14:textId="404A5B2B" w:rsidR="00374870" w:rsidRPr="003029BF" w:rsidRDefault="00374870" w:rsidP="00374870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5F23" w14:textId="1107473C" w:rsidR="00374870" w:rsidRPr="003029BF" w:rsidRDefault="00374870" w:rsidP="00374870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4870" w:rsidRPr="003029BF" w14:paraId="3D3039DC" w14:textId="10188C46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D752" w14:textId="71F8303E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23AC" w14:textId="776CC85C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трем зонам суток</w:t>
            </w:r>
          </w:p>
        </w:tc>
      </w:tr>
      <w:tr w:rsidR="00374870" w:rsidRPr="003029BF" w14:paraId="14239727" w14:textId="1D694C03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75D3" w14:textId="73440D79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5BD" w14:textId="77777777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ночная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D7B0" w14:textId="77777777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7A9" w14:textId="77777777" w:rsidR="00374870" w:rsidRPr="003029BF" w:rsidRDefault="00374870" w:rsidP="00374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8761" w14:textId="6268CF34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4492" w14:textId="18B92BA0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4E96" w14:textId="1D5A7534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BCD09" w14:textId="1F8A1E13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091A9" w14:textId="60D80E97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D05A" w14:textId="3E21D4A8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6EE8D" w14:textId="0B68D984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4870" w:rsidRPr="003029BF" w14:paraId="55D7CFA3" w14:textId="20DA79C1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1A9" w14:textId="3E1EDE96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699" w14:textId="77777777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полупиковая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C35B" w14:textId="77777777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32A1" w14:textId="77777777" w:rsidR="00374870" w:rsidRPr="003029BF" w:rsidRDefault="00374870" w:rsidP="00374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29A6" w14:textId="0AED3212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9301" w14:textId="38B63DB6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8,</w:t>
            </w: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7511" w14:textId="0346E7A1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7B298" w14:textId="300CFE95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84B39" w14:textId="02442F93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DB58E" w14:textId="4B7C1B3E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AFDA1" w14:textId="4616FE59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4870" w:rsidRPr="003029BF" w14:paraId="30EA5D05" w14:textId="7FD0B278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E79" w14:textId="4F538627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521" w14:textId="77777777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1F6A" w14:textId="77777777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09D6" w14:textId="77777777" w:rsidR="00374870" w:rsidRPr="003029BF" w:rsidRDefault="00374870" w:rsidP="00374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38E6" w14:textId="5B97B8A7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A772" w14:textId="4F2801B9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9CBA" w14:textId="6B709D4A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A0ABF" w14:textId="26A053FC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13DC5" w14:textId="1BEC930C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BB383" w14:textId="5B0F94B4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25D44" w14:textId="4E2D7ACB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4870" w:rsidRPr="003029BF" w14:paraId="7A2327F0" w14:textId="6EC0C7C7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4D4D" w14:textId="23C5FE67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E5341" w14:textId="39D88068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двум зонам суток</w:t>
            </w:r>
          </w:p>
        </w:tc>
      </w:tr>
      <w:tr w:rsidR="00374870" w:rsidRPr="003029BF" w14:paraId="03B2E327" w14:textId="7EFCA56C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F18" w14:textId="0C317E56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ADC4" w14:textId="77777777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 ночная зона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0E12" w14:textId="77777777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A886" w14:textId="77777777" w:rsidR="00374870" w:rsidRPr="003029BF" w:rsidRDefault="00374870" w:rsidP="00374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A4E" w14:textId="625B9617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3029BF">
              <w:rPr>
                <w:color w:val="000000"/>
                <w:sz w:val="20"/>
                <w:szCs w:val="20"/>
              </w:rPr>
              <w:t>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9311" w14:textId="2194BC4C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E01F" w14:textId="79C4F285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2FDD9" w14:textId="679510A2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3668" w14:textId="4E934190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32502" w14:textId="7AFF4347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F9279" w14:textId="753D7B28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4870" w:rsidRPr="003029BF" w14:paraId="5CC4BBCE" w14:textId="61F2F024" w:rsidTr="00E92856">
        <w:trPr>
          <w:gridAfter w:val="4"/>
          <w:wAfter w:w="94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323" w14:textId="1CFEAB93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063" w14:textId="77777777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дневная зона (пиковая и полупиковая)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D20E" w14:textId="77777777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6258" w14:textId="77777777" w:rsidR="00374870" w:rsidRPr="003029BF" w:rsidRDefault="00374870" w:rsidP="00374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347" w14:textId="76B88F8F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578F" w14:textId="3A671DE2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B77B" w14:textId="050BF942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92D91" w14:textId="6065F668" w:rsidR="00374870" w:rsidRPr="003029BF" w:rsidRDefault="00374870" w:rsidP="00374870">
            <w:pPr>
              <w:spacing w:before="28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C31D6" w14:textId="304E1F87" w:rsidR="00374870" w:rsidRPr="003029BF" w:rsidRDefault="00374870" w:rsidP="00374870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37A28" w14:textId="1673582B" w:rsidR="00374870" w:rsidRPr="003029BF" w:rsidRDefault="00374870" w:rsidP="00374870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22BA4" w14:textId="3D078BD8" w:rsidR="00374870" w:rsidRPr="003029BF" w:rsidRDefault="00374870" w:rsidP="00374870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74870" w:rsidRPr="003029BF" w14:paraId="2726ED02" w14:textId="3A712DFC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AAD" w14:textId="7AFA65A6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45A" w14:textId="77777777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Сумма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855" w14:textId="77777777" w:rsidR="00374870" w:rsidRPr="003029BF" w:rsidRDefault="00374870" w:rsidP="0037487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918" w14:textId="77777777" w:rsidR="00374870" w:rsidRPr="003029BF" w:rsidRDefault="00374870" w:rsidP="00374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D12" w14:textId="61898D12" w:rsidR="00374870" w:rsidRPr="003029BF" w:rsidRDefault="00374870" w:rsidP="00374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CBA" w14:textId="13E408F0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9676" w14:textId="27FEF308" w:rsidR="00374870" w:rsidRPr="003029BF" w:rsidRDefault="00374870" w:rsidP="0037487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96C0B" w14:textId="6F413EDB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BB94B" w14:textId="0A56D952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FCAF" w14:textId="4CEA6331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37AC7" w14:textId="3EF3B553" w:rsidR="00374870" w:rsidRPr="003029BF" w:rsidRDefault="00374870" w:rsidP="00374870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51D1" w:rsidRPr="003029BF" w14:paraId="2F1D4F96" w14:textId="4019D66C" w:rsidTr="003029BF">
        <w:trPr>
          <w:gridAfter w:val="4"/>
          <w:wAfter w:w="944" w:type="dxa"/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BC9" w14:textId="3AE2D434" w:rsidR="003B51D1" w:rsidRPr="003029BF" w:rsidRDefault="00EC1164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F584" w14:textId="4EE0B469" w:rsidR="003B51D1" w:rsidRPr="003029BF" w:rsidRDefault="003B51D1" w:rsidP="006F2A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Тарифы на электрическую энергию(мощность) для потребителей, предусмотренных пунктом 5 Критериев (Собрание Законодательства РФ,2021, №49,ст.8250)</w:t>
            </w:r>
          </w:p>
        </w:tc>
      </w:tr>
      <w:tr w:rsidR="00F020EF" w:rsidRPr="003029BF" w14:paraId="36A0331F" w14:textId="1F41B6CD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BE8" w14:textId="7FC7040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71A9" w14:textId="77777777" w:rsidR="00F020EF" w:rsidRPr="003029BF" w:rsidRDefault="00F020EF" w:rsidP="00F020E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AF2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4A1" w14:textId="77777777" w:rsidR="00F020EF" w:rsidRPr="003029BF" w:rsidRDefault="00F020EF" w:rsidP="00F020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CF9B" w14:textId="77777777" w:rsidR="00F020EF" w:rsidRPr="003029BF" w:rsidRDefault="00F020EF" w:rsidP="00F020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32FF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1144" w14:textId="7E63CA36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A5E27" w14:textId="31BB3F09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0A0E" w14:textId="564D1697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E94E4" w14:textId="549FABA8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2AE11" w14:textId="079809FE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</w:t>
            </w:r>
          </w:p>
        </w:tc>
      </w:tr>
      <w:tr w:rsidR="00F020EF" w:rsidRPr="003029BF" w14:paraId="7E9AC495" w14:textId="5B8CA7B4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8CC" w14:textId="41C38DC1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6F5" w14:textId="7467F202" w:rsidR="00F020EF" w:rsidRPr="003029BF" w:rsidRDefault="00F020EF" w:rsidP="00F020EF">
            <w:pPr>
              <w:spacing w:before="40"/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трем зонам суток </w:t>
            </w:r>
          </w:p>
        </w:tc>
      </w:tr>
      <w:tr w:rsidR="00F020EF" w:rsidRPr="003029BF" w14:paraId="502DF932" w14:textId="439C474F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F28" w14:textId="385B6DA5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A1DD" w14:textId="77777777" w:rsidR="00F020EF" w:rsidRPr="003029BF" w:rsidRDefault="00F020EF" w:rsidP="00F020E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ночная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54D4" w14:textId="77777777" w:rsidR="00F020EF" w:rsidRPr="003029BF" w:rsidRDefault="00F020EF" w:rsidP="00F020E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3609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DC33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5DC6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7F8D" w14:textId="7384A8EB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64F9" w14:textId="1AF5EAB6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22DE3" w14:textId="358CF25E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88786" w14:textId="1A008526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41A1E" w14:textId="33C5352C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F020EF" w:rsidRPr="003029BF" w14:paraId="5D986143" w14:textId="1A0A9CBC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DD1E" w14:textId="3D4064E0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C3C" w14:textId="77777777" w:rsidR="00F020EF" w:rsidRPr="003029BF" w:rsidRDefault="00F020EF" w:rsidP="00F020E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полупиковая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A673" w14:textId="77777777" w:rsidR="00F020EF" w:rsidRPr="003029BF" w:rsidRDefault="00F020EF" w:rsidP="00F020E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5CA5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2219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F22C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5AB3" w14:textId="1DAC524F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AD68" w14:textId="4C32FE4B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E90D6" w14:textId="01796A4A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95BD" w14:textId="5C4B775A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C4B67" w14:textId="5676352D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</w:t>
            </w:r>
          </w:p>
        </w:tc>
      </w:tr>
      <w:tr w:rsidR="00F020EF" w:rsidRPr="003029BF" w14:paraId="43B47792" w14:textId="53857CCB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82F" w14:textId="3E7A4FDC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BAE" w14:textId="77777777" w:rsidR="00F020EF" w:rsidRPr="003029BF" w:rsidRDefault="00F020EF" w:rsidP="00F020E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8C6D" w14:textId="77777777" w:rsidR="00F020EF" w:rsidRPr="003029BF" w:rsidRDefault="00F020EF" w:rsidP="00F020E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FBF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2D89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B0DE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1527" w14:textId="0F19FC70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B0233" w14:textId="63A404EE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7A76C" w14:textId="7DFFF429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1516F" w14:textId="3644FC5E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DF96D" w14:textId="02B6BE8F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22,79</w:t>
            </w:r>
          </w:p>
        </w:tc>
      </w:tr>
      <w:tr w:rsidR="00F020EF" w:rsidRPr="003029BF" w14:paraId="43F1B7A1" w14:textId="380685DE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65C" w14:textId="0FE8A44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956B" w14:textId="45160320" w:rsidR="00F020EF" w:rsidRPr="003029BF" w:rsidRDefault="00F020EF" w:rsidP="00F020EF">
            <w:pPr>
              <w:spacing w:before="40"/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двум зонам суток</w:t>
            </w:r>
          </w:p>
        </w:tc>
      </w:tr>
      <w:tr w:rsidR="00F020EF" w:rsidRPr="003029BF" w14:paraId="38C4BA50" w14:textId="25761F23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D59" w14:textId="4A585315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7B59" w14:textId="77777777" w:rsidR="00F020EF" w:rsidRPr="003029BF" w:rsidRDefault="00F020EF" w:rsidP="00F020E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 ночная зона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F220" w14:textId="77777777" w:rsidR="00F020EF" w:rsidRPr="003029BF" w:rsidRDefault="00F020EF" w:rsidP="00F020E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ABEF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E8D6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1AB4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57BC" w14:textId="55277266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62AB" w14:textId="2E9550D3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65150" w14:textId="11ED6C43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53F75" w14:textId="425D9BB4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038C1" w14:textId="3B4EDFD1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16,38</w:t>
            </w:r>
          </w:p>
        </w:tc>
      </w:tr>
      <w:tr w:rsidR="00F020EF" w:rsidRPr="003029BF" w14:paraId="0E28826B" w14:textId="127E285F" w:rsidTr="00E92856">
        <w:trPr>
          <w:gridAfter w:val="4"/>
          <w:wAfter w:w="94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1EE" w14:textId="43052713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lastRenderedPageBreak/>
              <w:t>3.3.2.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39E" w14:textId="77777777" w:rsidR="00F020EF" w:rsidRPr="003029BF" w:rsidRDefault="00F020EF" w:rsidP="00F020E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дневная зона (пиковая и полупиковая)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FD7D" w14:textId="77777777" w:rsidR="00F020EF" w:rsidRPr="003029BF" w:rsidRDefault="00F020EF" w:rsidP="00F020E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7D20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10DD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B8C4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FFCE" w14:textId="343671BD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76CDC" w14:textId="14D9F466" w:rsidR="00F020EF" w:rsidRPr="003029BF" w:rsidRDefault="00F020EF" w:rsidP="00F020EF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A9E11" w14:textId="71F23C50" w:rsidR="00F020EF" w:rsidRPr="003029BF" w:rsidRDefault="00F020EF" w:rsidP="00F020EF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F7957" w14:textId="3AAEC205" w:rsidR="00F020EF" w:rsidRPr="003029BF" w:rsidRDefault="00F020EF" w:rsidP="00F020EF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B440" w14:textId="4848BC35" w:rsidR="00F020EF" w:rsidRPr="003029BF" w:rsidRDefault="00F020EF" w:rsidP="00F020EF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19,88</w:t>
            </w:r>
          </w:p>
        </w:tc>
      </w:tr>
      <w:tr w:rsidR="00F020EF" w:rsidRPr="003029BF" w14:paraId="688779B3" w14:textId="2495FD8D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EAA8" w14:textId="4A0894BB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A2E" w14:textId="77777777" w:rsidR="00F020EF" w:rsidRPr="003029BF" w:rsidRDefault="00F020EF" w:rsidP="00F020E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Сумма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6CE" w14:textId="77777777" w:rsidR="00F020EF" w:rsidRPr="003029BF" w:rsidRDefault="00F020EF" w:rsidP="00F020E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B3B5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FECC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9BFE" w14:textId="77777777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4ED8" w14:textId="3DD05A9A" w:rsidR="00F020EF" w:rsidRPr="003029BF" w:rsidRDefault="00F020EF" w:rsidP="00F02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14629" w14:textId="4B2A0DD1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28012" w14:textId="49691991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CDF45" w14:textId="7BA4B2FB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13C3" w14:textId="7B5DDD80" w:rsidR="00F020EF" w:rsidRPr="003029BF" w:rsidRDefault="00F020EF" w:rsidP="00F020EF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14662,88</w:t>
            </w:r>
          </w:p>
        </w:tc>
      </w:tr>
      <w:tr w:rsidR="009A451B" w:rsidRPr="003029BF" w14:paraId="3C239362" w14:textId="34C8F46F" w:rsidTr="003029BF">
        <w:trPr>
          <w:gridAfter w:val="4"/>
          <w:wAfter w:w="944" w:type="dxa"/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1F0" w14:textId="304B73D6" w:rsidR="009A451B" w:rsidRPr="003029BF" w:rsidRDefault="006C0347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1825" w14:textId="0386987D" w:rsidR="009A451B" w:rsidRPr="003029BF" w:rsidRDefault="009A451B" w:rsidP="006F2A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Тарифы на электрическую энергию(мощность) для потребителей, предусмотренных пунктом 6 Критериев (Собрание Законодательства РФ,2021, №49,ст.8250)</w:t>
            </w:r>
          </w:p>
        </w:tc>
      </w:tr>
      <w:tr w:rsidR="00825048" w:rsidRPr="003029BF" w14:paraId="5CA83785" w14:textId="6CB61DCD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BB8" w14:textId="08C60E78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3029BF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D8DF" w14:textId="77777777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37C" w14:textId="77777777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908" w14:textId="77777777" w:rsidR="00825048" w:rsidRPr="003029BF" w:rsidRDefault="00825048" w:rsidP="008250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11B4" w14:textId="77777777" w:rsidR="00825048" w:rsidRPr="003029BF" w:rsidRDefault="00825048" w:rsidP="008250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1284" w14:textId="77098CF9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098D" w14:textId="6BD1B995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33A4C" w14:textId="39BA72CC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13A7E" w14:textId="71195775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243ED" w14:textId="689E07C7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497B6" w14:textId="59F3C705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</w:t>
            </w:r>
          </w:p>
        </w:tc>
      </w:tr>
      <w:tr w:rsidR="00825048" w:rsidRPr="003029BF" w14:paraId="2CB744CC" w14:textId="560D1F4C" w:rsidTr="003029BF">
        <w:trPr>
          <w:gridAfter w:val="4"/>
          <w:wAfter w:w="944" w:type="dxa"/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C63A" w14:textId="4D2110DD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3029BF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1535" w14:textId="7F986920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трем зонам суток</w:t>
            </w:r>
          </w:p>
        </w:tc>
      </w:tr>
      <w:tr w:rsidR="00825048" w:rsidRPr="003029BF" w14:paraId="6D018F7E" w14:textId="3C007CBA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3B3" w14:textId="35ED733F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3029BF">
              <w:rPr>
                <w:color w:val="000000"/>
                <w:sz w:val="20"/>
                <w:szCs w:val="20"/>
              </w:rPr>
              <w:t>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87C" w14:textId="77777777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ночная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B834" w14:textId="77777777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D7D" w14:textId="77777777" w:rsidR="00825048" w:rsidRPr="003029BF" w:rsidRDefault="00825048" w:rsidP="008250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98A" w14:textId="77777777" w:rsidR="00825048" w:rsidRPr="003029BF" w:rsidRDefault="00825048" w:rsidP="008250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0E4B" w14:textId="07808E4F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1EB4" w14:textId="582D99C6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024D0" w14:textId="590DE75B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128F5" w14:textId="69C5BE92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DC9C1" w14:textId="6D48E2DE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1D752" w14:textId="1405247F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825048" w:rsidRPr="003029BF" w14:paraId="3C481033" w14:textId="58DE0EF9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C623" w14:textId="30F02F32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3029BF">
              <w:rPr>
                <w:color w:val="000000"/>
                <w:sz w:val="20"/>
                <w:szCs w:val="20"/>
              </w:rPr>
              <w:t>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62D" w14:textId="77777777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полупиковая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0C3" w14:textId="77777777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F619" w14:textId="77777777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EBD5" w14:textId="77777777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208C" w14:textId="0DAE0D52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705A" w14:textId="17819152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BF48E" w14:textId="74D9E05D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8BC93" w14:textId="2AEF6537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4A69" w14:textId="608DA00E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08F4A" w14:textId="69DF1199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</w:t>
            </w:r>
          </w:p>
        </w:tc>
      </w:tr>
      <w:tr w:rsidR="00825048" w:rsidRPr="003029BF" w14:paraId="46EC1BE0" w14:textId="2E45C800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56C2" w14:textId="5EF4DA74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3029BF">
              <w:rPr>
                <w:color w:val="000000"/>
                <w:sz w:val="20"/>
                <w:szCs w:val="20"/>
              </w:rPr>
              <w:t>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F55" w14:textId="77777777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E6F" w14:textId="77777777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4A39" w14:textId="77777777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34A3" w14:textId="77777777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3971" w14:textId="49039A9E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70EE" w14:textId="451ED404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4E0AE" w14:textId="1F8F0366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F7C9" w14:textId="3611701F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671BB" w14:textId="6B05FCDE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5E295" w14:textId="4D5209B5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22,79</w:t>
            </w:r>
          </w:p>
        </w:tc>
      </w:tr>
      <w:tr w:rsidR="00825048" w:rsidRPr="003029BF" w14:paraId="45EF4714" w14:textId="70A24B30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29CD" w14:textId="6689A10D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3029BF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CEFF8" w14:textId="24B16225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двум зонам суток</w:t>
            </w:r>
          </w:p>
        </w:tc>
      </w:tr>
      <w:tr w:rsidR="00825048" w:rsidRPr="003029BF" w14:paraId="7561F98D" w14:textId="50CEBC08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9A25" w14:textId="1E7BD221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3029BF">
              <w:rPr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E25" w14:textId="77777777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 ночная зона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1DD4" w14:textId="77777777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66E" w14:textId="77777777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30B1" w14:textId="77777777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AAE6" w14:textId="6459C2A4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2706" w14:textId="532F1EB0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DA9DD" w14:textId="47B6F370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39D92" w14:textId="06A6A11C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06EED" w14:textId="4DA7FB1B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42C7" w14:textId="37AD311F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16,38</w:t>
            </w:r>
          </w:p>
        </w:tc>
      </w:tr>
      <w:tr w:rsidR="00825048" w:rsidRPr="003029BF" w14:paraId="250EEF59" w14:textId="3D1AAD7A" w:rsidTr="00E92856">
        <w:trPr>
          <w:gridAfter w:val="4"/>
          <w:wAfter w:w="94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9766" w14:textId="4EFD4F33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3029BF">
              <w:rPr>
                <w:color w:val="000000"/>
                <w:sz w:val="20"/>
                <w:szCs w:val="20"/>
              </w:rPr>
              <w:t>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396" w14:textId="77777777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дневная зона (пиковая и полупиковая)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820A" w14:textId="77777777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665E" w14:textId="77777777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E87B" w14:textId="77777777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A9B4" w14:textId="28D39CA2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0AE5" w14:textId="23AA7706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36A8D" w14:textId="18119C1C" w:rsidR="00825048" w:rsidRPr="003029BF" w:rsidRDefault="00825048" w:rsidP="00825048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7B147" w14:textId="3F349D39" w:rsidR="00825048" w:rsidRPr="003029BF" w:rsidRDefault="00825048" w:rsidP="00825048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DEB59" w14:textId="39B268A3" w:rsidR="00825048" w:rsidRPr="003029BF" w:rsidRDefault="00825048" w:rsidP="00825048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AA0DA" w14:textId="19813A79" w:rsidR="00825048" w:rsidRPr="003029BF" w:rsidRDefault="00825048" w:rsidP="00825048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17,31</w:t>
            </w:r>
          </w:p>
        </w:tc>
      </w:tr>
      <w:tr w:rsidR="00825048" w:rsidRPr="003029BF" w14:paraId="0F5675BC" w14:textId="22B9BE23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0259" w14:textId="20C60718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3029BF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214" w14:textId="77777777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Сумма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F99F" w14:textId="77777777" w:rsidR="00825048" w:rsidRPr="003029BF" w:rsidRDefault="00825048" w:rsidP="0082504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393B" w14:textId="77777777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588F" w14:textId="77777777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54C4" w14:textId="3C45E9DC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D5EC" w14:textId="0ECF27BD" w:rsidR="00825048" w:rsidRPr="003029BF" w:rsidRDefault="00825048" w:rsidP="008250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ACAE7" w14:textId="3B47C6A0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C7EDD" w14:textId="31E5ACF9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0109E" w14:textId="7CDB25F0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A5750" w14:textId="2CA8E4D2" w:rsidR="00825048" w:rsidRPr="003029BF" w:rsidRDefault="00825048" w:rsidP="00825048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693,63</w:t>
            </w:r>
          </w:p>
        </w:tc>
      </w:tr>
      <w:tr w:rsidR="009A451B" w:rsidRPr="003029BF" w14:paraId="719C602F" w14:textId="500470B4" w:rsidTr="003029BF">
        <w:trPr>
          <w:gridAfter w:val="4"/>
          <w:wAfter w:w="944" w:type="dxa"/>
          <w:trHeight w:val="7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D37" w14:textId="1434C014" w:rsidR="009A451B" w:rsidRPr="003029BF" w:rsidRDefault="006C0347" w:rsidP="006F2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BE7FF" w14:textId="1284D366" w:rsidR="009A451B" w:rsidRPr="003029BF" w:rsidRDefault="009A451B" w:rsidP="006F2A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Тарифы на электрическую энергию(мощность) для потребителей, предусмотренных пунктом 7 Критериев (Собрание Законодательства РФ,2021, №49,ст.8250)</w:t>
            </w:r>
          </w:p>
        </w:tc>
      </w:tr>
      <w:tr w:rsidR="00F90372" w:rsidRPr="003029BF" w14:paraId="336AC49E" w14:textId="5FDFE9DE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822" w14:textId="52218903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3029BF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19F9" w14:textId="77777777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3316" w14:textId="77777777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D5D" w14:textId="77777777" w:rsidR="00F90372" w:rsidRPr="003029BF" w:rsidRDefault="00F90372" w:rsidP="00F903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EF5E" w14:textId="561F8BA2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C70A" w14:textId="183CF5AC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6E99" w14:textId="053A7A60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C380" w14:textId="45735EE7" w:rsidR="00F90372" w:rsidRPr="003029BF" w:rsidRDefault="00F90372" w:rsidP="00F90372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11EB3" w14:textId="5D7FE7F9" w:rsidR="00F90372" w:rsidRPr="003029BF" w:rsidRDefault="00F90372" w:rsidP="00F90372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BC763" w14:textId="2284283E" w:rsidR="00F90372" w:rsidRPr="003029BF" w:rsidRDefault="00F90372" w:rsidP="00F90372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CDD5B" w14:textId="3D538E45" w:rsidR="00F90372" w:rsidRPr="003029BF" w:rsidRDefault="00F90372" w:rsidP="00F90372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</w:t>
            </w:r>
          </w:p>
        </w:tc>
      </w:tr>
      <w:tr w:rsidR="00F90372" w:rsidRPr="003029BF" w14:paraId="27E1622D" w14:textId="2884D556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D7E" w14:textId="24E9FD28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3029BF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F1F1" w14:textId="7D0D9530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трем зонам суток</w:t>
            </w:r>
          </w:p>
        </w:tc>
      </w:tr>
      <w:tr w:rsidR="00F90372" w:rsidRPr="003029BF" w14:paraId="3E4EF66B" w14:textId="675B52DC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B4C" w14:textId="66E1C5DF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3029BF">
              <w:rPr>
                <w:color w:val="000000"/>
                <w:sz w:val="20"/>
                <w:szCs w:val="20"/>
              </w:rPr>
              <w:t>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902" w14:textId="77777777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ночная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56A0" w14:textId="77777777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E3E3" w14:textId="77777777" w:rsidR="00F90372" w:rsidRPr="003029BF" w:rsidRDefault="00F90372" w:rsidP="00F903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31F0" w14:textId="2BE7870F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A00C" w14:textId="4B3FD944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E0BA" w14:textId="7C613407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CF3DA" w14:textId="3CD8A019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68A9" w14:textId="7CC612D7" w:rsidR="00F90372" w:rsidRPr="003029BF" w:rsidRDefault="00F90372" w:rsidP="00F90372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6B77C" w14:textId="511D0873" w:rsidR="00F90372" w:rsidRPr="003029BF" w:rsidRDefault="00F90372" w:rsidP="00F90372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E9AA" w14:textId="031A059E" w:rsidR="00F90372" w:rsidRPr="003029BF" w:rsidRDefault="00F90372" w:rsidP="00F90372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F90372" w:rsidRPr="003029BF" w14:paraId="6A3E54D6" w14:textId="24C5DB87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3F35" w14:textId="70AAB642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3029BF">
              <w:rPr>
                <w:color w:val="000000"/>
                <w:sz w:val="20"/>
                <w:szCs w:val="20"/>
              </w:rPr>
              <w:t>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A5F" w14:textId="77777777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полупиковая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741C" w14:textId="77777777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2AEA" w14:textId="77777777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3D8E" w14:textId="3D76938B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55D0" w14:textId="6CD937CC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F59E" w14:textId="49C3C13B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43C9" w14:textId="18A7CE07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87243" w14:textId="6CB334D8" w:rsidR="00F90372" w:rsidRPr="003029BF" w:rsidRDefault="00F90372" w:rsidP="00F90372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3896E" w14:textId="27DE9B8B" w:rsidR="00F90372" w:rsidRPr="003029BF" w:rsidRDefault="00F90372" w:rsidP="00F90372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C346D" w14:textId="40D3C440" w:rsidR="00F90372" w:rsidRPr="003029BF" w:rsidRDefault="00F90372" w:rsidP="00F90372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</w:t>
            </w:r>
          </w:p>
        </w:tc>
      </w:tr>
      <w:tr w:rsidR="00F90372" w:rsidRPr="003029BF" w14:paraId="41FD6475" w14:textId="4AB40FEA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68C" w14:textId="7EBBFEA3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3029BF">
              <w:rPr>
                <w:color w:val="000000"/>
                <w:sz w:val="20"/>
                <w:szCs w:val="20"/>
              </w:rPr>
              <w:t>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CC6" w14:textId="77777777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A1C6" w14:textId="77777777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D43E" w14:textId="77777777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018D" w14:textId="42690458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4C72" w14:textId="7A1FD734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A388" w14:textId="5447663A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86290" w14:textId="23A1F460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974D" w14:textId="131FA23D" w:rsidR="00F90372" w:rsidRPr="003029BF" w:rsidRDefault="00F90372" w:rsidP="00F90372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676F" w14:textId="6C322E9A" w:rsidR="00F90372" w:rsidRPr="003029BF" w:rsidRDefault="00F90372" w:rsidP="00F90372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40EF3" w14:textId="1F297787" w:rsidR="00F90372" w:rsidRPr="003029BF" w:rsidRDefault="00F90372" w:rsidP="00F90372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22,79</w:t>
            </w:r>
          </w:p>
        </w:tc>
      </w:tr>
      <w:tr w:rsidR="00F90372" w:rsidRPr="003029BF" w14:paraId="60750985" w14:textId="252E6369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C45B" w14:textId="538B270C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3029BF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EBEDE" w14:textId="3EA88F40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двум зонам суток</w:t>
            </w:r>
          </w:p>
        </w:tc>
      </w:tr>
      <w:tr w:rsidR="00F90372" w:rsidRPr="003029BF" w14:paraId="4C00A114" w14:textId="0E2D4768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213D" w14:textId="3743D0C2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3029BF">
              <w:rPr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68C" w14:textId="77777777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 ночная зона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43FB" w14:textId="77777777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B3B9" w14:textId="77777777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9B3F" w14:textId="3A0D9FDF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8DF6" w14:textId="1E11DD65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FA8C" w14:textId="46CA1348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F0F4A" w14:textId="67CD7D3F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2B758" w14:textId="3AA9CF10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24E3" w14:textId="0D844CA2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91CF0" w14:textId="72497E8E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13,95</w:t>
            </w:r>
          </w:p>
        </w:tc>
      </w:tr>
      <w:tr w:rsidR="00F90372" w:rsidRPr="003029BF" w14:paraId="3364BA0E" w14:textId="3FC8026C" w:rsidTr="00E92856">
        <w:trPr>
          <w:gridAfter w:val="4"/>
          <w:wAfter w:w="94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5C66" w14:textId="44534B91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3029BF">
              <w:rPr>
                <w:color w:val="000000"/>
                <w:sz w:val="20"/>
                <w:szCs w:val="20"/>
              </w:rPr>
              <w:t>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09F" w14:textId="77777777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дневная зона (пиковая и полупиковая)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D5E4" w14:textId="77777777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5328" w14:textId="77777777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22BD" w14:textId="0AE04735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7437" w14:textId="1AC23C41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4DBA" w14:textId="742948C2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A2F0F" w14:textId="1B79BBE5" w:rsidR="00F90372" w:rsidRPr="003029BF" w:rsidRDefault="00F90372" w:rsidP="00F90372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85BF2" w14:textId="6C47BADC" w:rsidR="00F90372" w:rsidRPr="003029BF" w:rsidRDefault="00F90372" w:rsidP="00F90372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1BDE6" w14:textId="0A8892C6" w:rsidR="00F90372" w:rsidRPr="003029BF" w:rsidRDefault="00F90372" w:rsidP="00F90372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F2A7F" w14:textId="4C4059B3" w:rsidR="00F90372" w:rsidRPr="003029BF" w:rsidRDefault="00F90372" w:rsidP="00F90372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17,31</w:t>
            </w:r>
          </w:p>
        </w:tc>
      </w:tr>
      <w:tr w:rsidR="00F90372" w:rsidRPr="003029BF" w14:paraId="296C1FD7" w14:textId="20FE336A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6AA0" w14:textId="32B7D1C1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3029BF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72A" w14:textId="77777777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Сумма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B455" w14:textId="77777777" w:rsidR="00F90372" w:rsidRPr="003029BF" w:rsidRDefault="00F90372" w:rsidP="00F90372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0510" w14:textId="77777777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4AC" w14:textId="25B8F809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440" w14:textId="3C38CFB8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1D2E" w14:textId="24CFDCCA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BD5E7" w14:textId="5E055D64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530E1" w14:textId="55BF2DF0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724ED" w14:textId="42349663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7382" w14:textId="46F17861" w:rsidR="00F90372" w:rsidRPr="003029BF" w:rsidRDefault="00F90372" w:rsidP="00F90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178,07</w:t>
            </w:r>
          </w:p>
        </w:tc>
      </w:tr>
      <w:tr w:rsidR="005A64CA" w:rsidRPr="003029BF" w14:paraId="7E69BDE2" w14:textId="7BFC3324" w:rsidTr="003029BF">
        <w:trPr>
          <w:gridAfter w:val="4"/>
          <w:wAfter w:w="944" w:type="dxa"/>
          <w:trHeight w:val="4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270" w14:textId="2E33BB64" w:rsidR="005A64CA" w:rsidRPr="003029BF" w:rsidRDefault="007C2346" w:rsidP="005A6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89B2" w14:textId="4A7C6DE2" w:rsidR="005A64CA" w:rsidRPr="003029BF" w:rsidRDefault="005A64CA" w:rsidP="005A64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Тарифы на электрическую энергию(мощность) для потребителей, предусмотренных пунктом 8 Критериев (Собрание Законодательства РФ,2021, №49,ст.8250)</w:t>
            </w:r>
          </w:p>
        </w:tc>
      </w:tr>
      <w:tr w:rsidR="00D80C95" w:rsidRPr="003029BF" w14:paraId="675FB7BB" w14:textId="1DE04E21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23E" w14:textId="7B77DF9B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3029BF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3A33" w14:textId="77777777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305" w14:textId="77777777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79F" w14:textId="0D18FA13" w:rsidR="00D80C95" w:rsidRPr="003029BF" w:rsidRDefault="00D80C95" w:rsidP="00D80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4B74" w14:textId="7EBFF502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7FED" w14:textId="7080AE39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7853" w14:textId="485D0617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D784" w14:textId="51F0D6A8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1C989" w14:textId="6C993DEE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20102" w14:textId="1B08B982" w:rsidR="00D80C95" w:rsidRPr="003029BF" w:rsidRDefault="00D80C95" w:rsidP="00D80C95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D8C55" w14:textId="720BB4AB" w:rsidR="00D80C95" w:rsidRPr="003029BF" w:rsidRDefault="00D80C95" w:rsidP="00D80C95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</w:t>
            </w:r>
          </w:p>
        </w:tc>
      </w:tr>
      <w:tr w:rsidR="00D80C95" w:rsidRPr="003029BF" w14:paraId="2BD46334" w14:textId="614D7437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7E2" w14:textId="0DCF2224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3029BF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BD28" w14:textId="366B8B4F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029BF">
              <w:rPr>
                <w:color w:val="000000"/>
                <w:sz w:val="20"/>
                <w:szCs w:val="20"/>
              </w:rPr>
              <w:t>Одноставочные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 xml:space="preserve"> тарифы, дифференцированные по трем зонам суток</w:t>
            </w:r>
          </w:p>
        </w:tc>
      </w:tr>
      <w:tr w:rsidR="00D80C95" w:rsidRPr="003029BF" w14:paraId="4E7A0FDD" w14:textId="2DEE7D53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4F4" w14:textId="098F64B5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3029BF">
              <w:rPr>
                <w:color w:val="000000"/>
                <w:sz w:val="20"/>
                <w:szCs w:val="20"/>
              </w:rPr>
              <w:t>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DEC" w14:textId="77777777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ночная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22F0" w14:textId="77777777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09D" w14:textId="2AD6C54A" w:rsidR="00D80C95" w:rsidRPr="003029BF" w:rsidRDefault="00D80C95" w:rsidP="00D80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F30" w14:textId="2A2B2ECF" w:rsidR="00D80C95" w:rsidRPr="003029BF" w:rsidRDefault="00D80C95" w:rsidP="00D80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0191" w14:textId="480FFF2E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FEB4" w14:textId="05D83E70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0D6F0" w14:textId="568B96BA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1EE47" w14:textId="711618E8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AB22B" w14:textId="1357E198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1ED5F" w14:textId="2D3D6293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D80C95" w:rsidRPr="003029BF" w14:paraId="534535CD" w14:textId="741C0F81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6E46" w14:textId="2A36ADDF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3029BF">
              <w:rPr>
                <w:color w:val="000000"/>
                <w:sz w:val="20"/>
                <w:szCs w:val="20"/>
              </w:rPr>
              <w:t>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36DE" w14:textId="77777777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полупиковая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A868" w14:textId="77777777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BBD" w14:textId="192C85C4" w:rsidR="00D80C95" w:rsidRPr="003029BF" w:rsidRDefault="00D80C95" w:rsidP="00D80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F951" w14:textId="17FE3C54" w:rsidR="00D80C95" w:rsidRPr="003029BF" w:rsidRDefault="00D80C95" w:rsidP="00D80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9BB4" w14:textId="05998F7A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04DB" w14:textId="052BCA44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BABE9" w14:textId="72559DA8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29474" w14:textId="3C5994DC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BB854" w14:textId="376E5706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B6115" w14:textId="5BD19E5C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</w:t>
            </w:r>
          </w:p>
        </w:tc>
      </w:tr>
      <w:tr w:rsidR="00D80C95" w:rsidRPr="003029BF" w14:paraId="61E520B2" w14:textId="65383220" w:rsidTr="00863122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D70F" w14:textId="7156A955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3029BF">
              <w:rPr>
                <w:color w:val="000000"/>
                <w:sz w:val="20"/>
                <w:szCs w:val="20"/>
              </w:rPr>
              <w:t>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F44" w14:textId="77777777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пиковая зона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3537" w14:textId="77777777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8660" w14:textId="27CE8BDC" w:rsidR="00D80C95" w:rsidRPr="003029BF" w:rsidRDefault="00D80C95" w:rsidP="00D80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9B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369" w14:textId="39B0853F" w:rsidR="00D80C95" w:rsidRPr="003029BF" w:rsidRDefault="00D80C95" w:rsidP="00D80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B127" w14:textId="197A2695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ECE0" w14:textId="34503C4C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5570D" w14:textId="2008C9A8" w:rsidR="00D80C95" w:rsidRPr="003029BF" w:rsidRDefault="00D80C95" w:rsidP="00D80C95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8E16F" w14:textId="355B90A3" w:rsidR="00D80C95" w:rsidRPr="003029BF" w:rsidRDefault="00D80C95" w:rsidP="00D80C95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EB1D" w14:textId="6AD6EE1B" w:rsidR="00D80C95" w:rsidRPr="003029BF" w:rsidRDefault="00D80C95" w:rsidP="00D80C95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38A2E" w14:textId="17A35FB0" w:rsidR="00D80C95" w:rsidRPr="003029BF" w:rsidRDefault="00D80C95" w:rsidP="00D80C95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22,79</w:t>
            </w:r>
          </w:p>
        </w:tc>
      </w:tr>
      <w:tr w:rsidR="00D80C95" w:rsidRPr="003029BF" w14:paraId="0DAFB609" w14:textId="6F48EDF6" w:rsidTr="003029BF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5E8" w14:textId="4FB565F0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3029BF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3FF15" w14:textId="735B1DC2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Одноставочные тарифы, дифференцированные по двум зонам суток</w:t>
            </w:r>
          </w:p>
        </w:tc>
      </w:tr>
      <w:tr w:rsidR="00D80C95" w:rsidRPr="003029BF" w14:paraId="75B88CE8" w14:textId="709DBA84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4280" w14:textId="262B2DBD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3029BF">
              <w:rPr>
                <w:color w:val="000000"/>
                <w:sz w:val="20"/>
                <w:szCs w:val="20"/>
              </w:rPr>
              <w:t>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A10" w14:textId="77777777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 ночная зона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3F2E" w14:textId="77777777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99D" w14:textId="5526F40C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BD9A" w14:textId="458ADAC9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A52C" w14:textId="1E5A428B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6153" w14:textId="28B3E018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BC3D3" w14:textId="3E137E21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E797B" w14:textId="35CEDE12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5DC0" w14:textId="594BCB60" w:rsidR="00D80C95" w:rsidRPr="003029BF" w:rsidRDefault="00D80C95" w:rsidP="00D80C95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E7C11" w14:textId="0767555C" w:rsidR="00D80C95" w:rsidRPr="003029BF" w:rsidRDefault="00D80C95" w:rsidP="00D80C95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13,95</w:t>
            </w:r>
          </w:p>
        </w:tc>
      </w:tr>
      <w:tr w:rsidR="00D80C95" w:rsidRPr="003029BF" w14:paraId="5C5DB44B" w14:textId="5BCA98FA" w:rsidTr="00E92856">
        <w:trPr>
          <w:gridAfter w:val="4"/>
          <w:wAfter w:w="944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5BB" w14:textId="3B7C555F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3029BF">
              <w:rPr>
                <w:color w:val="000000"/>
                <w:sz w:val="20"/>
                <w:szCs w:val="20"/>
              </w:rPr>
              <w:t>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DBE" w14:textId="77777777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 дневная зона (пиковая и полупиковая)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EE72" w14:textId="77777777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961C" w14:textId="6860C37B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6C09" w14:textId="7F627834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9A7E" w14:textId="479F9658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AC1E" w14:textId="48A02645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1295" w14:textId="7D76F3BF" w:rsidR="00D80C95" w:rsidRPr="003029BF" w:rsidRDefault="00D80C95" w:rsidP="00D80C95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9F458" w14:textId="463DD0E6" w:rsidR="00D80C95" w:rsidRPr="003029BF" w:rsidRDefault="00D80C95" w:rsidP="00D80C95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B91F4" w14:textId="78B8A4E3" w:rsidR="00D80C95" w:rsidRPr="003029BF" w:rsidRDefault="00D80C95" w:rsidP="00D80C95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AFD09" w14:textId="6D133C1A" w:rsidR="00D80C95" w:rsidRPr="003029BF" w:rsidRDefault="00D80C95" w:rsidP="00D80C95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17,31</w:t>
            </w:r>
          </w:p>
        </w:tc>
      </w:tr>
      <w:tr w:rsidR="00D80C95" w:rsidRPr="003029BF" w14:paraId="63883075" w14:textId="14C9E903" w:rsidTr="00E92856">
        <w:trPr>
          <w:gridAfter w:val="4"/>
          <w:wAfter w:w="94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8056" w14:textId="4A14EEB9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3029BF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F14" w14:textId="77777777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Сумма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2FB6" w14:textId="77777777" w:rsidR="00D80C95" w:rsidRPr="003029BF" w:rsidRDefault="00D80C95" w:rsidP="00D80C95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0A7F" w14:textId="0CDB2892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7883" w14:textId="565F58D2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1347" w14:textId="6D33EE40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74E4" w14:textId="709B2B18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3BA51" w14:textId="70CED358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8539" w14:textId="088B1D2E" w:rsidR="00D80C95" w:rsidRPr="003029BF" w:rsidRDefault="00D80C95" w:rsidP="00D8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CC80C" w14:textId="66791F34" w:rsidR="00D80C95" w:rsidRPr="003029BF" w:rsidRDefault="00D80C95" w:rsidP="00D80C95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3486E" w14:textId="055892F6" w:rsidR="00D80C95" w:rsidRPr="003029BF" w:rsidRDefault="00D80C95" w:rsidP="00D80C95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263,24</w:t>
            </w:r>
          </w:p>
        </w:tc>
      </w:tr>
    </w:tbl>
    <w:p w14:paraId="7AB7EC57" w14:textId="77777777" w:rsidR="00DB7460" w:rsidRPr="003029BF" w:rsidRDefault="00DB7460" w:rsidP="00DB7460">
      <w:pPr>
        <w:jc w:val="center"/>
        <w:rPr>
          <w:b/>
          <w:bCs/>
          <w:sz w:val="20"/>
          <w:szCs w:val="20"/>
        </w:rPr>
      </w:pPr>
    </w:p>
    <w:sectPr w:rsidR="00DB7460" w:rsidRPr="003029BF" w:rsidSect="00DB1127">
      <w:footerReference w:type="default" r:id="rId11"/>
      <w:pgSz w:w="11906" w:h="16838" w:code="9"/>
      <w:pgMar w:top="568" w:right="851" w:bottom="142" w:left="155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55357" w14:textId="77777777" w:rsidR="00321DCD" w:rsidRDefault="00321DCD">
      <w:r>
        <w:separator/>
      </w:r>
    </w:p>
  </w:endnote>
  <w:endnote w:type="continuationSeparator" w:id="0">
    <w:p w14:paraId="5EBB8A2D" w14:textId="77777777" w:rsidR="00321DCD" w:rsidRDefault="0032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EC61" w14:textId="606CCDA5" w:rsidR="00D04DBE" w:rsidRDefault="00D04DBE" w:rsidP="00A93D4E">
    <w:pPr>
      <w:pStyle w:val="a5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295B0" w14:textId="77777777" w:rsidR="00321DCD" w:rsidRDefault="00321DCD">
      <w:r>
        <w:separator/>
      </w:r>
    </w:p>
  </w:footnote>
  <w:footnote w:type="continuationSeparator" w:id="0">
    <w:p w14:paraId="6DB13A37" w14:textId="77777777" w:rsidR="00321DCD" w:rsidRDefault="0032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11F"/>
    <w:multiLevelType w:val="hybridMultilevel"/>
    <w:tmpl w:val="E83E5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D420160"/>
    <w:multiLevelType w:val="hybridMultilevel"/>
    <w:tmpl w:val="CA5CD84E"/>
    <w:lvl w:ilvl="0" w:tplc="4494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F14B4"/>
    <w:multiLevelType w:val="hybridMultilevel"/>
    <w:tmpl w:val="74F0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01EF"/>
    <w:multiLevelType w:val="hybridMultilevel"/>
    <w:tmpl w:val="01FEDA08"/>
    <w:lvl w:ilvl="0" w:tplc="85989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F273B0"/>
    <w:multiLevelType w:val="hybridMultilevel"/>
    <w:tmpl w:val="68D88E24"/>
    <w:lvl w:ilvl="0" w:tplc="E8E2DC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7E3182A"/>
    <w:multiLevelType w:val="hybridMultilevel"/>
    <w:tmpl w:val="7BBC6A6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7A932354"/>
    <w:multiLevelType w:val="hybridMultilevel"/>
    <w:tmpl w:val="B0E86516"/>
    <w:lvl w:ilvl="0" w:tplc="9178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1"/>
    <w:rsid w:val="00012214"/>
    <w:rsid w:val="000126E6"/>
    <w:rsid w:val="000205B3"/>
    <w:rsid w:val="000256B8"/>
    <w:rsid w:val="00025940"/>
    <w:rsid w:val="000516E0"/>
    <w:rsid w:val="00054036"/>
    <w:rsid w:val="00054620"/>
    <w:rsid w:val="0005580D"/>
    <w:rsid w:val="00056BBC"/>
    <w:rsid w:val="00061EB4"/>
    <w:rsid w:val="00075FDF"/>
    <w:rsid w:val="0008581B"/>
    <w:rsid w:val="00095374"/>
    <w:rsid w:val="000B5EAB"/>
    <w:rsid w:val="000C25F1"/>
    <w:rsid w:val="000E0790"/>
    <w:rsid w:val="000E2070"/>
    <w:rsid w:val="000E67C9"/>
    <w:rsid w:val="0010022A"/>
    <w:rsid w:val="00104E55"/>
    <w:rsid w:val="00121F7C"/>
    <w:rsid w:val="00131722"/>
    <w:rsid w:val="00143662"/>
    <w:rsid w:val="001561A5"/>
    <w:rsid w:val="00156A58"/>
    <w:rsid w:val="00157B79"/>
    <w:rsid w:val="00172592"/>
    <w:rsid w:val="00182177"/>
    <w:rsid w:val="00192079"/>
    <w:rsid w:val="001A0ECD"/>
    <w:rsid w:val="001C340B"/>
    <w:rsid w:val="001C370C"/>
    <w:rsid w:val="001D0D24"/>
    <w:rsid w:val="001E0D4D"/>
    <w:rsid w:val="001E12EA"/>
    <w:rsid w:val="001E1FC5"/>
    <w:rsid w:val="001E3576"/>
    <w:rsid w:val="001F64A4"/>
    <w:rsid w:val="00215D61"/>
    <w:rsid w:val="0022035C"/>
    <w:rsid w:val="002500F4"/>
    <w:rsid w:val="00252633"/>
    <w:rsid w:val="002559FA"/>
    <w:rsid w:val="0027662D"/>
    <w:rsid w:val="00286A16"/>
    <w:rsid w:val="00290498"/>
    <w:rsid w:val="00295498"/>
    <w:rsid w:val="002A2046"/>
    <w:rsid w:val="002A566C"/>
    <w:rsid w:val="002A7BA0"/>
    <w:rsid w:val="002B22ED"/>
    <w:rsid w:val="002D3A94"/>
    <w:rsid w:val="002D4FA5"/>
    <w:rsid w:val="002E5A1E"/>
    <w:rsid w:val="003029BF"/>
    <w:rsid w:val="003045B3"/>
    <w:rsid w:val="00307D58"/>
    <w:rsid w:val="00310B78"/>
    <w:rsid w:val="003154EC"/>
    <w:rsid w:val="00320E0C"/>
    <w:rsid w:val="00321DCD"/>
    <w:rsid w:val="0032299F"/>
    <w:rsid w:val="00325283"/>
    <w:rsid w:val="0033681A"/>
    <w:rsid w:val="00341188"/>
    <w:rsid w:val="003462DC"/>
    <w:rsid w:val="003542E3"/>
    <w:rsid w:val="00374870"/>
    <w:rsid w:val="00387C41"/>
    <w:rsid w:val="003A1AD3"/>
    <w:rsid w:val="003A1E97"/>
    <w:rsid w:val="003A2E63"/>
    <w:rsid w:val="003B51D1"/>
    <w:rsid w:val="003B583A"/>
    <w:rsid w:val="003C1C4E"/>
    <w:rsid w:val="004032AA"/>
    <w:rsid w:val="00406B7A"/>
    <w:rsid w:val="004078F7"/>
    <w:rsid w:val="00426A7C"/>
    <w:rsid w:val="0043110E"/>
    <w:rsid w:val="004329D1"/>
    <w:rsid w:val="00434B24"/>
    <w:rsid w:val="0043761F"/>
    <w:rsid w:val="00451B8C"/>
    <w:rsid w:val="004566FA"/>
    <w:rsid w:val="00470D31"/>
    <w:rsid w:val="00471056"/>
    <w:rsid w:val="00490BF9"/>
    <w:rsid w:val="00493B4D"/>
    <w:rsid w:val="00493D2D"/>
    <w:rsid w:val="004B090B"/>
    <w:rsid w:val="004B4A03"/>
    <w:rsid w:val="004B4EC1"/>
    <w:rsid w:val="004B5EA7"/>
    <w:rsid w:val="004D1CE2"/>
    <w:rsid w:val="004E00DF"/>
    <w:rsid w:val="004F775A"/>
    <w:rsid w:val="00502F66"/>
    <w:rsid w:val="0051784A"/>
    <w:rsid w:val="00533654"/>
    <w:rsid w:val="00552FBA"/>
    <w:rsid w:val="005539E3"/>
    <w:rsid w:val="005555C1"/>
    <w:rsid w:val="00555C74"/>
    <w:rsid w:val="00575033"/>
    <w:rsid w:val="00581CC1"/>
    <w:rsid w:val="00582DE7"/>
    <w:rsid w:val="00585C8F"/>
    <w:rsid w:val="00586A8E"/>
    <w:rsid w:val="005873AF"/>
    <w:rsid w:val="005A64CA"/>
    <w:rsid w:val="005C1843"/>
    <w:rsid w:val="005D1ED1"/>
    <w:rsid w:val="005D5908"/>
    <w:rsid w:val="005D5C78"/>
    <w:rsid w:val="005D7A68"/>
    <w:rsid w:val="005E3366"/>
    <w:rsid w:val="005E44CE"/>
    <w:rsid w:val="005E4C2F"/>
    <w:rsid w:val="005E4F1D"/>
    <w:rsid w:val="005F798E"/>
    <w:rsid w:val="00604B6C"/>
    <w:rsid w:val="006162C0"/>
    <w:rsid w:val="006417B5"/>
    <w:rsid w:val="00654B84"/>
    <w:rsid w:val="006702D4"/>
    <w:rsid w:val="006A745C"/>
    <w:rsid w:val="006B251E"/>
    <w:rsid w:val="006C0347"/>
    <w:rsid w:val="006C3250"/>
    <w:rsid w:val="006D37A2"/>
    <w:rsid w:val="006E136F"/>
    <w:rsid w:val="006E37F3"/>
    <w:rsid w:val="006F2A3F"/>
    <w:rsid w:val="00747535"/>
    <w:rsid w:val="00761FAB"/>
    <w:rsid w:val="00765BF9"/>
    <w:rsid w:val="00782FAF"/>
    <w:rsid w:val="007963A2"/>
    <w:rsid w:val="007A7476"/>
    <w:rsid w:val="007B338A"/>
    <w:rsid w:val="007C2346"/>
    <w:rsid w:val="007C7CA9"/>
    <w:rsid w:val="007E567F"/>
    <w:rsid w:val="007F08A0"/>
    <w:rsid w:val="00802D14"/>
    <w:rsid w:val="008207C3"/>
    <w:rsid w:val="008215A3"/>
    <w:rsid w:val="00821891"/>
    <w:rsid w:val="00825048"/>
    <w:rsid w:val="0083013E"/>
    <w:rsid w:val="00833968"/>
    <w:rsid w:val="00834AC3"/>
    <w:rsid w:val="0083591D"/>
    <w:rsid w:val="00845118"/>
    <w:rsid w:val="0084758B"/>
    <w:rsid w:val="00847DA2"/>
    <w:rsid w:val="00850C3D"/>
    <w:rsid w:val="0085230B"/>
    <w:rsid w:val="008B3C4D"/>
    <w:rsid w:val="008B5AC0"/>
    <w:rsid w:val="008C46F8"/>
    <w:rsid w:val="008F0783"/>
    <w:rsid w:val="008F70A5"/>
    <w:rsid w:val="008F7806"/>
    <w:rsid w:val="00906C51"/>
    <w:rsid w:val="00914FAB"/>
    <w:rsid w:val="0093690E"/>
    <w:rsid w:val="00940A50"/>
    <w:rsid w:val="00941975"/>
    <w:rsid w:val="00950009"/>
    <w:rsid w:val="009545C0"/>
    <w:rsid w:val="009623C2"/>
    <w:rsid w:val="00962D79"/>
    <w:rsid w:val="00963649"/>
    <w:rsid w:val="00996E60"/>
    <w:rsid w:val="009A451B"/>
    <w:rsid w:val="009A7BF4"/>
    <w:rsid w:val="009D16C1"/>
    <w:rsid w:val="009D59EB"/>
    <w:rsid w:val="009E2B69"/>
    <w:rsid w:val="009F1EBC"/>
    <w:rsid w:val="00A12701"/>
    <w:rsid w:val="00A22C63"/>
    <w:rsid w:val="00A5625E"/>
    <w:rsid w:val="00A62204"/>
    <w:rsid w:val="00A72001"/>
    <w:rsid w:val="00A7363C"/>
    <w:rsid w:val="00A837BA"/>
    <w:rsid w:val="00A91314"/>
    <w:rsid w:val="00A92079"/>
    <w:rsid w:val="00A93D4E"/>
    <w:rsid w:val="00AB0319"/>
    <w:rsid w:val="00AB2050"/>
    <w:rsid w:val="00AB38A2"/>
    <w:rsid w:val="00AD55AF"/>
    <w:rsid w:val="00AF27AF"/>
    <w:rsid w:val="00B00C34"/>
    <w:rsid w:val="00B01697"/>
    <w:rsid w:val="00B21114"/>
    <w:rsid w:val="00B36EBA"/>
    <w:rsid w:val="00B44AEB"/>
    <w:rsid w:val="00B66F93"/>
    <w:rsid w:val="00B6795B"/>
    <w:rsid w:val="00B93A77"/>
    <w:rsid w:val="00BA6A1F"/>
    <w:rsid w:val="00BB0EA1"/>
    <w:rsid w:val="00BB4D20"/>
    <w:rsid w:val="00BC493A"/>
    <w:rsid w:val="00BC6468"/>
    <w:rsid w:val="00BC77A9"/>
    <w:rsid w:val="00C04DEC"/>
    <w:rsid w:val="00C12798"/>
    <w:rsid w:val="00C169CA"/>
    <w:rsid w:val="00C42B98"/>
    <w:rsid w:val="00C5002C"/>
    <w:rsid w:val="00C53CD6"/>
    <w:rsid w:val="00C603EA"/>
    <w:rsid w:val="00C61CD7"/>
    <w:rsid w:val="00C63E46"/>
    <w:rsid w:val="00C81C6A"/>
    <w:rsid w:val="00C821EB"/>
    <w:rsid w:val="00C85D2D"/>
    <w:rsid w:val="00CA423B"/>
    <w:rsid w:val="00CA6A18"/>
    <w:rsid w:val="00CB6574"/>
    <w:rsid w:val="00CC4959"/>
    <w:rsid w:val="00CE199D"/>
    <w:rsid w:val="00CE5BEF"/>
    <w:rsid w:val="00CF3395"/>
    <w:rsid w:val="00D01955"/>
    <w:rsid w:val="00D04DBE"/>
    <w:rsid w:val="00D063A1"/>
    <w:rsid w:val="00D1068B"/>
    <w:rsid w:val="00D36D3E"/>
    <w:rsid w:val="00D44084"/>
    <w:rsid w:val="00D447E3"/>
    <w:rsid w:val="00D5467E"/>
    <w:rsid w:val="00D6174A"/>
    <w:rsid w:val="00D64304"/>
    <w:rsid w:val="00D73E5F"/>
    <w:rsid w:val="00D747A3"/>
    <w:rsid w:val="00D80C95"/>
    <w:rsid w:val="00D818A5"/>
    <w:rsid w:val="00D841C1"/>
    <w:rsid w:val="00D84F02"/>
    <w:rsid w:val="00D8538C"/>
    <w:rsid w:val="00D85B1F"/>
    <w:rsid w:val="00D93277"/>
    <w:rsid w:val="00DA2DCC"/>
    <w:rsid w:val="00DB1127"/>
    <w:rsid w:val="00DB1EC3"/>
    <w:rsid w:val="00DB3065"/>
    <w:rsid w:val="00DB7460"/>
    <w:rsid w:val="00DC18DE"/>
    <w:rsid w:val="00DD0AD3"/>
    <w:rsid w:val="00DD6B89"/>
    <w:rsid w:val="00DE0B12"/>
    <w:rsid w:val="00DE603C"/>
    <w:rsid w:val="00DE687C"/>
    <w:rsid w:val="00DE6FE7"/>
    <w:rsid w:val="00DF1113"/>
    <w:rsid w:val="00E01211"/>
    <w:rsid w:val="00E07F5D"/>
    <w:rsid w:val="00E339E0"/>
    <w:rsid w:val="00E37671"/>
    <w:rsid w:val="00E64177"/>
    <w:rsid w:val="00E71596"/>
    <w:rsid w:val="00E71CEF"/>
    <w:rsid w:val="00E80BD7"/>
    <w:rsid w:val="00E87A9D"/>
    <w:rsid w:val="00E92856"/>
    <w:rsid w:val="00EA3182"/>
    <w:rsid w:val="00EB33F2"/>
    <w:rsid w:val="00EB5D6E"/>
    <w:rsid w:val="00EC1164"/>
    <w:rsid w:val="00EC12B8"/>
    <w:rsid w:val="00EE10EF"/>
    <w:rsid w:val="00EE31AB"/>
    <w:rsid w:val="00EF12A2"/>
    <w:rsid w:val="00EF2B07"/>
    <w:rsid w:val="00F020EF"/>
    <w:rsid w:val="00F15DBE"/>
    <w:rsid w:val="00F17BCE"/>
    <w:rsid w:val="00F213C5"/>
    <w:rsid w:val="00F23AE1"/>
    <w:rsid w:val="00F35DCC"/>
    <w:rsid w:val="00F51410"/>
    <w:rsid w:val="00F612E7"/>
    <w:rsid w:val="00F657A2"/>
    <w:rsid w:val="00F818A8"/>
    <w:rsid w:val="00F86C02"/>
    <w:rsid w:val="00F86C5F"/>
    <w:rsid w:val="00F90372"/>
    <w:rsid w:val="00F90C2F"/>
    <w:rsid w:val="00FA72D9"/>
    <w:rsid w:val="00FB08CD"/>
    <w:rsid w:val="00FB79A2"/>
    <w:rsid w:val="00FC1E4E"/>
    <w:rsid w:val="00FC6F58"/>
    <w:rsid w:val="00FD3550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EC1D"/>
  <w15:docId w15:val="{55B1DFE1-5734-40DC-8A27-1C33FF0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3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C603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C603EA"/>
    <w:rPr>
      <w:rFonts w:ascii="Segoe UI" w:hAnsi="Segoe UI" w:cs="Segoe UI"/>
      <w:sz w:val="18"/>
      <w:szCs w:val="18"/>
    </w:rPr>
  </w:style>
  <w:style w:type="character" w:styleId="a9">
    <w:name w:val="Strong"/>
    <w:qFormat/>
    <w:rsid w:val="00D6174A"/>
    <w:rPr>
      <w:b/>
      <w:bCs/>
    </w:rPr>
  </w:style>
  <w:style w:type="table" w:styleId="aa">
    <w:name w:val="Table Grid"/>
    <w:basedOn w:val="a1"/>
    <w:rsid w:val="0076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1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1D0D2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D0D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D0D24"/>
  </w:style>
  <w:style w:type="paragraph" w:styleId="af">
    <w:name w:val="annotation subject"/>
    <w:basedOn w:val="ad"/>
    <w:next w:val="ad"/>
    <w:link w:val="af0"/>
    <w:semiHidden/>
    <w:unhideWhenUsed/>
    <w:rsid w:val="001D0D2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D0D24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B74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7460"/>
    <w:rPr>
      <w:sz w:val="24"/>
      <w:szCs w:val="24"/>
    </w:rPr>
  </w:style>
  <w:style w:type="paragraph" w:customStyle="1" w:styleId="af1">
    <w:name w:val="Автозамена"/>
    <w:rsid w:val="00DB7460"/>
  </w:style>
  <w:style w:type="numbering" w:customStyle="1" w:styleId="1">
    <w:name w:val="Нет списка1"/>
    <w:next w:val="a2"/>
    <w:uiPriority w:val="99"/>
    <w:semiHidden/>
    <w:unhideWhenUsed/>
    <w:rsid w:val="00DB7460"/>
  </w:style>
  <w:style w:type="table" w:customStyle="1" w:styleId="10">
    <w:name w:val="Сетка таблицы1"/>
    <w:basedOn w:val="a1"/>
    <w:next w:val="aa"/>
    <w:uiPriority w:val="59"/>
    <w:rsid w:val="00DB74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DB7460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7460"/>
    <w:rPr>
      <w:sz w:val="24"/>
      <w:lang w:val="x-none" w:eastAsia="x-none"/>
    </w:rPr>
  </w:style>
  <w:style w:type="character" w:styleId="af2">
    <w:name w:val="Hyperlink"/>
    <w:uiPriority w:val="99"/>
    <w:unhideWhenUsed/>
    <w:rsid w:val="00DB7460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DB7460"/>
  </w:style>
  <w:style w:type="numbering" w:customStyle="1" w:styleId="21">
    <w:name w:val="Нет списка2"/>
    <w:next w:val="a2"/>
    <w:uiPriority w:val="99"/>
    <w:semiHidden/>
    <w:unhideWhenUsed/>
    <w:rsid w:val="00DB7460"/>
  </w:style>
  <w:style w:type="table" w:customStyle="1" w:styleId="22">
    <w:name w:val="Сетка таблицы2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B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a.Nagaitseva\Desktop\&#1064;&#1072;&#1073;&#1083;&#1086;&#1085;&#1099;\&#1041;&#1083;&#1072;&#1085;&#1082;%20&#1080;&#1089;&#1093;%20&#1087;&#1080;&#1089;&#1100;&#1084;&#1072;_&#1055;&#1088;&#1077;&#1079;&#1080;&#1076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C9D66ABB40E4899EE824286493EBA" ma:contentTypeVersion="0" ma:contentTypeDescription="Создание документа." ma:contentTypeScope="" ma:versionID="fa79e42488b48ffdb0526be994289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FB9C-65EA-4BA0-B898-22263432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D6AB1D-E30E-487C-9D30-2544E5CB0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E43D-3919-4DB9-AD17-73FDEB8D5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D3CC4C-912A-45A7-80D9-B6661DCA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исх письма_Президент</Template>
  <TotalTime>500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IDENTITY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Nagaitseva</dc:creator>
  <cp:lastModifiedBy>Прокопец Анна Юрьевна</cp:lastModifiedBy>
  <cp:revision>72</cp:revision>
  <cp:lastPrinted>2017-08-31T06:11:00Z</cp:lastPrinted>
  <dcterms:created xsi:type="dcterms:W3CDTF">2024-04-10T23:03:00Z</dcterms:created>
  <dcterms:modified xsi:type="dcterms:W3CDTF">2025-05-04T23:25:00Z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0x010100186C9D66ABB40E4899EE824286493EBA</vt:lpwstr>
  </property>
</Properties>
</file>