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DEC2" w14:textId="34310DAA" w:rsidR="00DB7460" w:rsidRPr="006560A3" w:rsidRDefault="006560A3" w:rsidP="00DB7460">
      <w:pPr>
        <w:jc w:val="center"/>
        <w:rPr>
          <w:bCs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560A3">
        <w:rPr>
          <w:bCs/>
        </w:rPr>
        <w:t>Приложение №6</w:t>
      </w:r>
    </w:p>
    <w:tbl>
      <w:tblPr>
        <w:tblW w:w="96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6"/>
        <w:gridCol w:w="5013"/>
        <w:gridCol w:w="1134"/>
        <w:gridCol w:w="1418"/>
        <w:gridCol w:w="1417"/>
      </w:tblGrid>
      <w:tr w:rsidR="00EC12B8" w:rsidRPr="003029BF" w14:paraId="68EED8E4" w14:textId="46FC6A2B" w:rsidTr="00D04DBE">
        <w:trPr>
          <w:trHeight w:val="1260"/>
        </w:trPr>
        <w:tc>
          <w:tcPr>
            <w:tcW w:w="9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5ED6" w14:textId="77777777" w:rsidR="00EC12B8" w:rsidRDefault="00EC12B8" w:rsidP="004078F7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>Цены (тарифы) на электрическую энергию для населения и приравненных к нему категориям потребителей</w:t>
            </w:r>
          </w:p>
          <w:p w14:paraId="5C81D015" w14:textId="4496D26C" w:rsidR="00EC12B8" w:rsidRPr="003029BF" w:rsidRDefault="00EC12B8" w:rsidP="0040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12B8">
              <w:rPr>
                <w:b/>
                <w:bCs/>
                <w:color w:val="000000"/>
              </w:rPr>
              <w:t xml:space="preserve"> АО "Охинская ТЭЦ" на 2025 год</w:t>
            </w:r>
          </w:p>
        </w:tc>
      </w:tr>
      <w:tr w:rsidR="00BC6468" w:rsidRPr="003029BF" w14:paraId="7D3692C7" w14:textId="7B189502" w:rsidTr="00BC6468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AFB" w14:textId="77777777" w:rsidR="00BC6468" w:rsidRPr="003029BF" w:rsidRDefault="00BC646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517" w14:textId="77777777" w:rsidR="00BC6468" w:rsidRPr="003029BF" w:rsidRDefault="00BC646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Показатель (группы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F41" w14:textId="77777777" w:rsidR="00BC6468" w:rsidRPr="003029BF" w:rsidRDefault="00BC646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6B1" w14:textId="7720FBF3" w:rsidR="00BC6468" w:rsidRPr="003029BF" w:rsidRDefault="00BC646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Цена (тариф)</w:t>
            </w:r>
          </w:p>
        </w:tc>
      </w:tr>
      <w:tr w:rsidR="00BC6468" w:rsidRPr="003029BF" w14:paraId="6ABA9B40" w14:textId="60EB6600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E72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285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 разбивкой тарифа по ставкам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109D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13D" w14:textId="2057FC98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3029BF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B4F806" w14:textId="6A8205F1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029BF"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BC6468" w:rsidRPr="003029BF" w14:paraId="746636A8" w14:textId="569BD8D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D77" w14:textId="77777777" w:rsidR="00BC6468" w:rsidRPr="003029BF" w:rsidRDefault="00BC6468" w:rsidP="00BC64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29B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156" w14:textId="77777777" w:rsidR="00BC6468" w:rsidRPr="003029BF" w:rsidRDefault="00BC6468" w:rsidP="00BC6468">
            <w:pPr>
              <w:tabs>
                <w:tab w:val="left" w:pos="15152"/>
              </w:tabs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и дифференциацией по зонам суток)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7F12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C389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A811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</w:tr>
      <w:tr w:rsidR="00BC6468" w:rsidRPr="003029BF" w14:paraId="6D3621DB" w14:textId="666E669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DB6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A33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161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6A77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DEE" w14:textId="1CB32B5E" w:rsidR="00BC6468" w:rsidRPr="003029BF" w:rsidRDefault="00BC6468" w:rsidP="00BC6468">
            <w:pPr>
              <w:spacing w:before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C6468" w:rsidRPr="003029BF" w14:paraId="4B01DCF0" w14:textId="4D82EED7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B77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648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  <w:u w:val="single"/>
              </w:rPr>
            </w:pPr>
            <w:r w:rsidRPr="003029BF">
              <w:rPr>
                <w:color w:val="000000"/>
                <w:sz w:val="20"/>
                <w:szCs w:val="20"/>
                <w:u w:val="single"/>
              </w:rPr>
              <w:t xml:space="preserve">Население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7A8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3E61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7D9B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468" w:rsidRPr="003029BF" w14:paraId="642D15AD" w14:textId="410C726F" w:rsidTr="00502F66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CAE4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F4B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825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5A3F" w14:textId="2F9AF658" w:rsidR="00BC6468" w:rsidRPr="003029BF" w:rsidRDefault="00502F66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DEF9" w14:textId="17D51172" w:rsidR="00BC6468" w:rsidRPr="003029BF" w:rsidRDefault="00E07F5D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BC6468" w:rsidRPr="003029BF" w14:paraId="520B8D0B" w14:textId="250CB759" w:rsidTr="00502F66">
        <w:trPr>
          <w:trHeight w:val="6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722E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A81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EC1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9E6E" w14:textId="195E628D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29058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</w:tr>
      <w:tr w:rsidR="00BC6468" w:rsidRPr="003029BF" w14:paraId="2936483F" w14:textId="55C876F4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9D9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E0F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013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25CF" w14:textId="09C87A69" w:rsidR="00BC6468" w:rsidRPr="003029BF" w:rsidRDefault="00502F66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5991" w14:textId="14E8FCC3" w:rsidR="00BC6468" w:rsidRPr="003029BF" w:rsidRDefault="00E07F5D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BC6468" w:rsidRPr="003029BF" w14:paraId="6EAC37FD" w14:textId="37E0CADF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6EC2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218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06B6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2E7C" w14:textId="384B8832" w:rsidR="00BC6468" w:rsidRPr="003029BF" w:rsidRDefault="00502F66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9385" w14:textId="0EB2BE9E" w:rsidR="00BC6468" w:rsidRPr="003029BF" w:rsidRDefault="00E07F5D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1443C481" w14:textId="60CF2C3B" w:rsidTr="00502F66">
        <w:trPr>
          <w:trHeight w:val="6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928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44D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F9C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202" w14:textId="644D6B1E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C840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</w:tr>
      <w:tr w:rsidR="00BC6468" w:rsidRPr="003029BF" w14:paraId="788C734E" w14:textId="786EF98B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512C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353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25C9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79AB" w14:textId="55DD74EB" w:rsidR="00BC6468" w:rsidRPr="003029BF" w:rsidRDefault="00502F66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2F79" w14:textId="4712F5C7" w:rsidR="00BC6468" w:rsidRPr="003029BF" w:rsidRDefault="00E07F5D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BC6468" w:rsidRPr="003029BF" w14:paraId="613A7F52" w14:textId="3BF2170A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5D8A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7AE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22B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AAEF" w14:textId="495834D8" w:rsidR="00BC6468" w:rsidRPr="003029BF" w:rsidRDefault="00502F66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AAB8E" w14:textId="75C6C085" w:rsidR="00BC6468" w:rsidRPr="003029BF" w:rsidRDefault="00E07F5D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BC6468" w:rsidRPr="003029BF" w14:paraId="394559F6" w14:textId="04444706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473B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F1F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2D69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671" w14:textId="2D188125" w:rsidR="00BC6468" w:rsidRPr="003029BF" w:rsidRDefault="00502F66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5BE3" w14:textId="59363DB3" w:rsidR="00BC6468" w:rsidRPr="003029BF" w:rsidRDefault="00E07F5D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758EE65D" w14:textId="2D8301D6" w:rsidTr="00D04DB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1533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793" w14:textId="5E36893C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и(или) электроотопительными установками</w:t>
            </w:r>
          </w:p>
        </w:tc>
      </w:tr>
      <w:tr w:rsidR="00BC6468" w:rsidRPr="003029BF" w14:paraId="3608BF19" w14:textId="5562CB2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790C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6D31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49C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160C" w14:textId="2B0278FE" w:rsidR="00BC6468" w:rsidRPr="003029BF" w:rsidRDefault="00502F66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A5AE" w14:textId="6826FA2E" w:rsidR="00BC6468" w:rsidRPr="003029BF" w:rsidRDefault="00E07F5D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BC6468" w:rsidRPr="003029BF" w14:paraId="7EADC163" w14:textId="2E98F07C" w:rsidTr="00BC6468">
        <w:trPr>
          <w:trHeight w:val="613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FBC6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A95" w14:textId="1234380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E07F5D" w:rsidRPr="003029BF" w14:paraId="743CF935" w14:textId="6BDFCD61" w:rsidTr="008A692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3B2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3D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7D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46C0" w14:textId="4D4C1B6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FC73" w14:textId="6EEABEF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7D6FF7A6" w14:textId="699F8524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4EB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15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002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2765" w14:textId="5289ED26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3AD37" w14:textId="1B8EDB62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21DEEF90" w14:textId="18D8E97B" w:rsidTr="00BC6468">
        <w:trPr>
          <w:trHeight w:val="64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90B8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6A2" w14:textId="085E59AE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E07F5D" w:rsidRPr="003029BF" w14:paraId="270383E3" w14:textId="33D59D9E" w:rsidTr="00700242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36A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FC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20E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8440" w14:textId="0E940B63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8A3F" w14:textId="5B48C158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4FCE8895" w14:textId="6D20502D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600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7B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42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7C89" w14:textId="699A0A44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0BE85" w14:textId="35B880A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43CC14D2" w14:textId="1689A4A6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9CC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0FF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8A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6BE5" w14:textId="4CA3DC71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2DDA" w14:textId="067A6E6C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1084CAF5" w14:textId="38B1CADA" w:rsidTr="00D04DBE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93F5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20D" w14:textId="710FD0F2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Население, проживающее в городских населённых пунктах в домах, оборудованных стационарными электроплитами и не оборудованных электроотопительными установками:</w:t>
            </w:r>
          </w:p>
        </w:tc>
      </w:tr>
      <w:tr w:rsidR="00BC6468" w:rsidRPr="003029BF" w14:paraId="62DD1657" w14:textId="39B5A2EE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DC5D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0F1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944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BCFD" w14:textId="39AF0D8F" w:rsidR="00BC6468" w:rsidRPr="003029BF" w:rsidRDefault="00502F66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865DF" w14:textId="27D9BF33" w:rsidR="00BC6468" w:rsidRPr="003029BF" w:rsidRDefault="00E07F5D" w:rsidP="00BC6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BC6468" w:rsidRPr="003029BF" w14:paraId="16481C32" w14:textId="76A8D494" w:rsidTr="00BC6468">
        <w:trPr>
          <w:trHeight w:val="69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FF0A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74A" w14:textId="740882AB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E07F5D" w:rsidRPr="003029BF" w14:paraId="5E211CD8" w14:textId="119A94B2" w:rsidTr="00CE1DDE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920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E05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F727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44C5" w14:textId="6FC5C2B3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3A3E" w14:textId="1E107108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0745FA3F" w14:textId="3192449A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7E2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FC0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562F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FF3F" w14:textId="5DBB77AA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86F6" w14:textId="0F763EB1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1811E86C" w14:textId="6C6C5BFD" w:rsidTr="00BC6468">
        <w:trPr>
          <w:trHeight w:val="78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EBBA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3D6" w14:textId="78C62086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E07F5D" w:rsidRPr="003029BF" w14:paraId="44D3A585" w14:textId="08D85EAB" w:rsidTr="002B52AA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B0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CC2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9E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6EDB" w14:textId="5FACC352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6D02" w14:textId="18A7005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271BA84A" w14:textId="77C6C9FA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09E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3F2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4DC0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6244" w14:textId="55C727A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7D86" w14:textId="6F20178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1285B8DA" w14:textId="3EBF4157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F3B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B8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48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8193" w14:textId="10A78A4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8145" w14:textId="2DF304E2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770DD435" w14:textId="417E05AA" w:rsidTr="00D04DB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B82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D2E" w14:textId="1016E734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Население, проживающее в городских населённых пунктах в домах, оборудованных электроотопительными установками и не оборудованных стационарными электроплитами:</w:t>
            </w:r>
          </w:p>
        </w:tc>
      </w:tr>
      <w:tr w:rsidR="00502F66" w:rsidRPr="003029BF" w14:paraId="3B65682D" w14:textId="57E8400E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FEBF" w14:textId="77777777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B36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10D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1EC" w14:textId="4B035DBF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E4AD5" w14:textId="0F8EB9B0" w:rsidR="00502F66" w:rsidRPr="003029BF" w:rsidRDefault="00E07F5D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BC6468" w:rsidRPr="003029BF" w14:paraId="15E9EDA0" w14:textId="67B97683" w:rsidTr="00BC6468">
        <w:trPr>
          <w:trHeight w:val="68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5E17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514" w14:textId="7C224C11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E07F5D" w:rsidRPr="003029BF" w14:paraId="4BA8B5C6" w14:textId="223CD844" w:rsidTr="00505C74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EF5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F47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235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55CE" w14:textId="35D1EAA1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66BF" w14:textId="7424CAC6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34F0F6D2" w14:textId="4F0F7026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432D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B72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3C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7BB7" w14:textId="5B08474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E3594" w14:textId="5AC0D27B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6B165A41" w14:textId="396A2517" w:rsidTr="00BC6468">
        <w:trPr>
          <w:trHeight w:val="55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99E1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148" w14:textId="3C98216D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E07F5D" w:rsidRPr="003029BF" w14:paraId="20CE7829" w14:textId="7A502609" w:rsidTr="003F09B0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67F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8B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0E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BA08" w14:textId="3CB48BCE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3375" w14:textId="4C2BE7DE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385576E2" w14:textId="21530A04" w:rsidTr="00BC6468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9A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E25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34E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7EAC" w14:textId="6FE31D7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EE55" w14:textId="644C529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5B42662B" w14:textId="56CAF32B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933E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4E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00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A01" w14:textId="7283329B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8C9E" w14:textId="0F83D23C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0069F1D7" w14:textId="152254A1" w:rsidTr="00D04DB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890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60D" w14:textId="600C3123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Население, проживающее в сельских населённых пунктах, и приравненных к нему:</w:t>
            </w:r>
          </w:p>
        </w:tc>
      </w:tr>
      <w:tr w:rsidR="00502F66" w:rsidRPr="003029BF" w14:paraId="26FD87C7" w14:textId="0CF8D81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6878" w14:textId="77777777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99B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5AD5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A07" w14:textId="202A3EF9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BC41" w14:textId="5AB3FCCF" w:rsidR="00502F66" w:rsidRPr="003029BF" w:rsidRDefault="00E07F5D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BC6468" w:rsidRPr="003029BF" w14:paraId="75E6EE40" w14:textId="68F0D18B" w:rsidTr="00BC6468">
        <w:trPr>
          <w:trHeight w:val="68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B33C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9B8" w14:textId="0E09787B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E07F5D" w:rsidRPr="003029BF" w14:paraId="001584C0" w14:textId="5DA4BA10" w:rsidTr="00ED5AEA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C7B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BF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2F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F7B" w14:textId="52679B4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E00A" w14:textId="0B95ED32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77472C99" w14:textId="1ED9AC83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5CA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85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C537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962" w14:textId="7F64867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BDF01" w14:textId="0BD059F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0CD63201" w14:textId="0566F2CC" w:rsidTr="00BC6468">
        <w:trPr>
          <w:trHeight w:val="64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EE49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FE2" w14:textId="49B4B2B9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E07F5D" w:rsidRPr="003029BF" w14:paraId="07A06F84" w14:textId="34C03680" w:rsidTr="00B20D63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DC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B5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78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42E" w14:textId="668B5AFC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8EA9" w14:textId="067A4658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6B27F45A" w14:textId="5028D225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D68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5A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836E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9A6" w14:textId="5F8107A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ACBC" w14:textId="63CED29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7C41BE06" w14:textId="6C797339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12B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1D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C1F0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0D6C" w14:textId="5ADE1E54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64420" w14:textId="7888075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4AA4F306" w14:textId="44B04130" w:rsidTr="00D04DB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EB90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5CE" w14:textId="3424C525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Потребители, приравненные к населению:</w:t>
            </w:r>
          </w:p>
        </w:tc>
      </w:tr>
      <w:tr w:rsidR="00BC6468" w:rsidRPr="003029BF" w14:paraId="25822D09" w14:textId="7802A1BB" w:rsidTr="00D04DBE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2C0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13B" w14:textId="0C58A04F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Исполнители коммунальных услуг (ТСЖ, жилищно-строительные, жилищные или иные специализированные потребительские кооперативы либо управляющие организации)</w:t>
            </w:r>
          </w:p>
        </w:tc>
      </w:tr>
      <w:tr w:rsidR="00502F66" w:rsidRPr="003029BF" w14:paraId="0319CB34" w14:textId="571BA64B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B25" w14:textId="77777777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8C0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3AF8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FEEE" w14:textId="1DBCDB0E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7E7C" w14:textId="236E5736" w:rsidR="00502F66" w:rsidRPr="003029BF" w:rsidRDefault="00E07F5D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BC6468" w:rsidRPr="003029BF" w14:paraId="0CC5308B" w14:textId="324C42D3" w:rsidTr="00BC6468">
        <w:trPr>
          <w:trHeight w:val="51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C19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6.1.2.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D38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6147C521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32AC6215" w14:textId="19626E23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5ADD13C5" w14:textId="4B421F04" w:rsidTr="007835D9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A70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82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414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998" w14:textId="2106CE66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AA1E" w14:textId="6DF19FF5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7ABC48A3" w14:textId="750711F8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477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3A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6700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E8C" w14:textId="45153858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4577" w14:textId="2F5C438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6D6B3819" w14:textId="34FAAF23" w:rsidTr="00BC6468">
        <w:trPr>
          <w:trHeight w:val="749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95DE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6.1.3.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AA5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7FCEB4BA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101DA171" w14:textId="37F84D24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34545A26" w14:textId="0D66DE1A" w:rsidTr="0010533B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C57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765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1AA7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2B8C" w14:textId="600605B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4C8F" w14:textId="4B0263DA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7AF5669F" w14:textId="027CDDDF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37CD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EB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80F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E803" w14:textId="6FAA5F6D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87846" w14:textId="43CD3A1A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6CFC1928" w14:textId="5C0ADB1D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00F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150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76F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CF7" w14:textId="00757EC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D586" w14:textId="72AC8CFD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40A45EEB" w14:textId="2E0032BF" w:rsidTr="00D04DBE">
        <w:trPr>
          <w:trHeight w:val="7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1409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4A6" w14:textId="2F1371FC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502F66" w:rsidRPr="003029BF" w14:paraId="011243AE" w14:textId="32645749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8F8" w14:textId="77777777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CDC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2D0B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F921" w14:textId="6E449EFC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56356" w14:textId="6FB1DDC1" w:rsidR="00502F66" w:rsidRPr="003029BF" w:rsidRDefault="00E07F5D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BC6468" w:rsidRPr="003029BF" w14:paraId="7A3E12F2" w14:textId="0870AF97" w:rsidTr="00BC6468">
        <w:trPr>
          <w:trHeight w:val="51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1C6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7D7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762669F2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660CE30F" w14:textId="3ABB56C2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5CA9601D" w14:textId="0331A508" w:rsidTr="00857C8F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E815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414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0300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D2B" w14:textId="7C0053DC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E6BF" w14:textId="44DF573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6303356A" w14:textId="4564E1C4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1C0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DDD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362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1C8" w14:textId="67912176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E568" w14:textId="0057F863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60922119" w14:textId="10AEB262" w:rsidTr="00BC6468">
        <w:trPr>
          <w:trHeight w:val="61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298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1EB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302F8C14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18FE06C9" w14:textId="2B1DAE96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315898D5" w14:textId="4832CC74" w:rsidTr="00CC6342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CA6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5C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86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699D" w14:textId="453FB874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6218" w14:textId="6F61BE26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79F084B5" w14:textId="57F21865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35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017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C47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2EE" w14:textId="20E5DE8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EC72F" w14:textId="14A7294E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025D6AAD" w14:textId="4F4C56E0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023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E7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D0E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9B1D" w14:textId="2D0BA22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B281" w14:textId="48D3CA05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BC6468" w:rsidRPr="003029BF" w14:paraId="29E0EC0B" w14:textId="28A5E49E" w:rsidTr="00D04DB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18BB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E7F" w14:textId="525EDC32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502F66" w:rsidRPr="003029BF" w14:paraId="67106155" w14:textId="61105AD1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1D91" w14:textId="77777777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6.3.1.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6AA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A11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04DE" w14:textId="60606F9A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E75B" w14:textId="09989B39" w:rsidR="00502F66" w:rsidRPr="003029BF" w:rsidRDefault="00E07F5D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C12B8" w:rsidRPr="003029BF" w14:paraId="716B3B19" w14:textId="78506951" w:rsidTr="00EC12B8">
        <w:trPr>
          <w:trHeight w:val="729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BEB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6.3.2.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57C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75F58C8A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3FE551C5" w14:textId="681D8C22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6B9E1B49" w14:textId="2BC12803" w:rsidTr="00643AD2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A00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C3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7AA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AE2F" w14:textId="78BA84A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C5B8" w14:textId="7ED8E85B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3CD6565F" w14:textId="3335FA63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40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22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030E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0C78" w14:textId="17CFE04C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79F0" w14:textId="3A2D8ADD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EC12B8" w:rsidRPr="003029BF" w14:paraId="296E5EBC" w14:textId="23F9BB17" w:rsidTr="00EC12B8">
        <w:trPr>
          <w:trHeight w:val="77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13E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6.3.3.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61D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6C2F01E0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3E8B1F19" w14:textId="6267E92E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6CC48C99" w14:textId="40774C29" w:rsidTr="001847A3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5677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EAE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1ED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E50" w14:textId="59252B5A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969D" w14:textId="42DDC9D9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37CD9FB7" w14:textId="26EBD715" w:rsidTr="00BC6468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CC1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1D5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F30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BE97" w14:textId="6F28E1FD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167F" w14:textId="69320545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381BDC6E" w14:textId="6516E61E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8DE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13D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CE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8FC" w14:textId="1302087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700E3" w14:textId="26C0FB4A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EC12B8" w:rsidRPr="003029BF" w14:paraId="680C3197" w14:textId="6839E532" w:rsidTr="00D04DB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3C7B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C1D" w14:textId="312F2C9C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Содержание за счет прихожан религиозные организации</w:t>
            </w:r>
          </w:p>
        </w:tc>
      </w:tr>
      <w:tr w:rsidR="00502F66" w:rsidRPr="003029BF" w14:paraId="521EF7AF" w14:textId="67E3BC0E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E35" w14:textId="77777777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6.4.1.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6DE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DD6F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BA4E" w14:textId="681991BB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55C8" w14:textId="18D08A5E" w:rsidR="00502F66" w:rsidRPr="003029BF" w:rsidRDefault="00E07F5D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C12B8" w:rsidRPr="003029BF" w14:paraId="4DB65DBB" w14:textId="22919454" w:rsidTr="00EC12B8">
        <w:trPr>
          <w:trHeight w:val="711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B01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6.4.2.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B83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4F011E06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45F4169C" w14:textId="78E9B96C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3A859C1C" w14:textId="61277F64" w:rsidTr="00AE44A2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3E4D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B5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3F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B9A" w14:textId="1EE34EB0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17E3" w14:textId="1B7D5270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383A3CCD" w14:textId="4C544345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BDD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2A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1B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9B8D" w14:textId="64DB66E1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85CE" w14:textId="1F655C51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EC12B8" w:rsidRPr="003029BF" w14:paraId="7C99BA05" w14:textId="040B2494" w:rsidTr="00EC12B8">
        <w:trPr>
          <w:trHeight w:val="773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5060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6.4.3.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441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569B7EDC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3A86F518" w14:textId="265E9178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1F4A379E" w14:textId="05BE01AB" w:rsidTr="00D32431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EE2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71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62F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9A09" w14:textId="52EC7195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2BADC" w14:textId="3605B175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61C1F056" w14:textId="31D77D8A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750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698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B2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AD9" w14:textId="2D08CC4B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D506" w14:textId="22C68C4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5047EAA2" w14:textId="68B4225E" w:rsidTr="00BC6468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F459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3C2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2C2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A8AD" w14:textId="3E34B786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4C29" w14:textId="72711336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EC12B8" w:rsidRPr="003029BF" w14:paraId="6A4EA0D1" w14:textId="04519CD6" w:rsidTr="00D04DB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375E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C59" w14:textId="7BB1AD3D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Гарантирующие поставщики, 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>, энергосберегающие организации, приобретающие электрическую энергию(мощность)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</w:t>
            </w:r>
          </w:p>
        </w:tc>
      </w:tr>
      <w:tr w:rsidR="00502F66" w:rsidRPr="003029BF" w14:paraId="3CEF9984" w14:textId="271B6B6C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68C3" w14:textId="77777777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6.5.1.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DD3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D173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14E7" w14:textId="6CF9AC1A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4E6F3" w14:textId="12AC1797" w:rsidR="00502F66" w:rsidRPr="003029BF" w:rsidRDefault="00E07F5D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C12B8" w:rsidRPr="003029BF" w14:paraId="473649BA" w14:textId="0B4CD485" w:rsidTr="00EC12B8">
        <w:trPr>
          <w:trHeight w:val="5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2E40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6.5.2.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486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0CBA9DB1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1D81966F" w14:textId="6E404DF0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5FA88098" w14:textId="2539F21F" w:rsidTr="00C046E5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8F9A" w14:textId="7777777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26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698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04AF" w14:textId="4DF200AE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968" w14:textId="077A95E8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678561A6" w14:textId="14AEF2D3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2AF2" w14:textId="7777777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D0D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E38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F3A9" w14:textId="6FF7BF33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4C8A" w14:textId="123811CE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EC12B8" w:rsidRPr="003029BF" w14:paraId="0A1DAE7E" w14:textId="04D31357" w:rsidTr="00EC12B8">
        <w:trPr>
          <w:trHeight w:val="5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138C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6.5.3.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651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1A5E4558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3099B5D7" w14:textId="2D96F472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2B257C09" w14:textId="120A3947" w:rsidTr="00731530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B19" w14:textId="7777777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6D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D98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C099" w14:textId="1B8D8DC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402E7" w14:textId="37A8D191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593DEA35" w14:textId="253034E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F90" w14:textId="7777777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D4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A1E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71C8" w14:textId="1C17E710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6BB7" w14:textId="5A9BD7FD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0436815B" w14:textId="1EB3379B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EA51" w14:textId="7777777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0F4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E1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C26" w14:textId="164A8271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8ECE7" w14:textId="24AE0EDE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EC12B8" w:rsidRPr="003029BF" w14:paraId="792B78CA" w14:textId="40555194" w:rsidTr="00D04DBE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217A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6.6.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7AE" w14:textId="45290053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</w:t>
            </w:r>
          </w:p>
        </w:tc>
      </w:tr>
      <w:tr w:rsidR="00502F66" w:rsidRPr="003029BF" w14:paraId="3EF73474" w14:textId="19270AAE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46A" w14:textId="77777777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6.6.1.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0B2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2A41" w14:textId="77777777" w:rsidR="00502F66" w:rsidRPr="003029BF" w:rsidRDefault="00502F66" w:rsidP="00502F66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E54B" w14:textId="5BF3324A" w:rsidR="00502F66" w:rsidRPr="003029BF" w:rsidRDefault="00502F66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7F18" w14:textId="25F7DF7A" w:rsidR="00502F66" w:rsidRPr="003029BF" w:rsidRDefault="00E07F5D" w:rsidP="00502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C12B8" w:rsidRPr="003029BF" w14:paraId="535ABEE7" w14:textId="450572F1" w:rsidTr="00EC12B8">
        <w:trPr>
          <w:trHeight w:val="54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278D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6.6.2.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B36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3CC8BC25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7D175C5E" w14:textId="7BE6B5FF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2B83B58F" w14:textId="7E075C0D" w:rsidTr="00C16511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A640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768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8A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7ACB" w14:textId="78276914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5807" w14:textId="48D909CE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E07F5D" w:rsidRPr="003029BF" w14:paraId="6A6E8878" w14:textId="2D3507BE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F38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3C8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1CAE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FDC7" w14:textId="3713F87C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DFF5" w14:textId="1D45DD6F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EC12B8" w:rsidRPr="003029BF" w14:paraId="247DC300" w14:textId="797AB555" w:rsidTr="00EC12B8">
        <w:trPr>
          <w:trHeight w:val="792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40E2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6.6.3.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470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20D5655D" w14:textId="77777777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738B7D54" w14:textId="359E711C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E07F5D" w:rsidRPr="003029BF" w14:paraId="096D623B" w14:textId="034BA4F5" w:rsidTr="00636642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F9BE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8A6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1E11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9C7" w14:textId="1C2BF7E1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0108" w14:textId="312BEFD2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E07F5D" w:rsidRPr="003029BF" w14:paraId="4B726DCA" w14:textId="1CA841F7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27FB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B03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255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49E" w14:textId="7839258B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51B9" w14:textId="68C805FD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</w:tr>
      <w:tr w:rsidR="00E07F5D" w:rsidRPr="003029BF" w14:paraId="5023D21E" w14:textId="14070F39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C7A7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9BC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C1A" w14:textId="77777777" w:rsidR="00E07F5D" w:rsidRPr="003029BF" w:rsidRDefault="00E07F5D" w:rsidP="00E07F5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E68E" w14:textId="5B3256A7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FB3E1" w14:textId="337CC213" w:rsidR="00E07F5D" w:rsidRPr="003029BF" w:rsidRDefault="00E07F5D" w:rsidP="00E07F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</w:tbl>
    <w:p w14:paraId="09409E65" w14:textId="00B2687D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p w14:paraId="71C8DE9B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sectPr w:rsidR="00DB7460" w:rsidRPr="003029BF" w:rsidSect="006560A3">
      <w:footerReference w:type="default" r:id="rId11"/>
      <w:pgSz w:w="11906" w:h="16838" w:code="9"/>
      <w:pgMar w:top="567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A4D8" w14:textId="77777777" w:rsidR="00BD11D0" w:rsidRDefault="00BD11D0">
      <w:r>
        <w:separator/>
      </w:r>
    </w:p>
  </w:endnote>
  <w:endnote w:type="continuationSeparator" w:id="0">
    <w:p w14:paraId="1870029F" w14:textId="77777777" w:rsidR="00BD11D0" w:rsidRDefault="00BD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FF4ED" w14:textId="77777777" w:rsidR="00BD11D0" w:rsidRDefault="00BD11D0">
      <w:r>
        <w:separator/>
      </w:r>
    </w:p>
  </w:footnote>
  <w:footnote w:type="continuationSeparator" w:id="0">
    <w:p w14:paraId="7522E36A" w14:textId="77777777" w:rsidR="00BD11D0" w:rsidRDefault="00BD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560A3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BD11D0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863F3-6EAB-4D03-8996-4D01982A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493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Мандрикова Анна Юрьевна</cp:lastModifiedBy>
  <cp:revision>58</cp:revision>
  <cp:lastPrinted>2017-08-31T06:11:00Z</cp:lastPrinted>
  <dcterms:created xsi:type="dcterms:W3CDTF">2024-04-10T23:03:00Z</dcterms:created>
  <dcterms:modified xsi:type="dcterms:W3CDTF">2024-05-02T02:55:00Z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