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6FD7D" w14:textId="589983D5" w:rsidR="00DB7460" w:rsidRPr="00031ED8" w:rsidRDefault="00031ED8" w:rsidP="00DB746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Pr="00031ED8">
        <w:rPr>
          <w:bCs/>
        </w:rPr>
        <w:t>Приложение №5</w:t>
      </w: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1240"/>
        <w:gridCol w:w="3040"/>
        <w:gridCol w:w="2573"/>
        <w:gridCol w:w="2693"/>
      </w:tblGrid>
      <w:tr w:rsidR="00CA6A18" w:rsidRPr="003029BF" w14:paraId="2D1932CC" w14:textId="22278721" w:rsidTr="00CA6A18">
        <w:trPr>
          <w:trHeight w:val="1155"/>
        </w:trPr>
        <w:tc>
          <w:tcPr>
            <w:tcW w:w="954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D631014" w14:textId="5F7C7239" w:rsidR="00CA6A18" w:rsidRDefault="00CA6A1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36D1EB" w14:textId="061FFCB7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2EB1E1" w14:textId="5E6ABD75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F31E9A" w14:textId="6CE9BF67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60BADE" w14:textId="3FEDB894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CEEF1E" w14:textId="26B81436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C2BF0" w14:textId="455E8B9A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1E5EB2" w14:textId="4323C501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49983F" w14:textId="77777777" w:rsidR="00031ED8" w:rsidRPr="003029BF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6CAC66" w14:textId="62A09CBB" w:rsidR="00CA6A18" w:rsidRPr="00EC12B8" w:rsidRDefault="00CA6A18" w:rsidP="00CA6A18">
            <w:pPr>
              <w:ind w:left="933" w:right="-1575" w:hanging="141"/>
              <w:rPr>
                <w:b/>
                <w:bCs/>
              </w:rPr>
            </w:pPr>
            <w:r w:rsidRPr="00EC12B8">
              <w:rPr>
                <w:b/>
                <w:bCs/>
              </w:rPr>
              <w:t>Сбытовая надбавка гарантирующего поставщика электрической энергии</w:t>
            </w:r>
          </w:p>
          <w:p w14:paraId="201EBCCB" w14:textId="77777777" w:rsidR="00CA6A18" w:rsidRPr="00EC12B8" w:rsidRDefault="00CA6A18" w:rsidP="00DB7460">
            <w:pPr>
              <w:jc w:val="center"/>
              <w:rPr>
                <w:b/>
                <w:bCs/>
              </w:rPr>
            </w:pPr>
            <w:r w:rsidRPr="00EC12B8">
              <w:rPr>
                <w:b/>
                <w:bCs/>
              </w:rPr>
              <w:t xml:space="preserve">АО "Охинская ТЭЦ" на 2025 год </w:t>
            </w:r>
          </w:p>
          <w:p w14:paraId="6177D0E8" w14:textId="77777777" w:rsidR="00CA6A18" w:rsidRPr="003029BF" w:rsidRDefault="00CA6A1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6A18" w:rsidRPr="003029BF" w14:paraId="01931CD1" w14:textId="4C963EE7" w:rsidTr="00CA6A18">
        <w:trPr>
          <w:trHeight w:val="39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CA0" w14:textId="77777777" w:rsidR="00CA6A18" w:rsidRPr="003029BF" w:rsidRDefault="00CA6A18" w:rsidP="00CA423B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8A9" w14:textId="77777777" w:rsidR="00CA6A18" w:rsidRPr="003029BF" w:rsidRDefault="00CA6A18" w:rsidP="00CA423B">
            <w:pPr>
              <w:ind w:right="46"/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0FF7" w14:textId="49986148" w:rsidR="00CA6A18" w:rsidRPr="003029BF" w:rsidRDefault="00CA6A18" w:rsidP="00CA423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Сбытовая надбавка</w:t>
            </w:r>
          </w:p>
        </w:tc>
      </w:tr>
      <w:tr w:rsidR="00CA6A18" w:rsidRPr="003029BF" w14:paraId="39CDA041" w14:textId="77777777" w:rsidTr="00CA6A18">
        <w:trPr>
          <w:trHeight w:val="269"/>
        </w:trPr>
        <w:tc>
          <w:tcPr>
            <w:tcW w:w="12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D679" w14:textId="77777777" w:rsidR="00CA6A18" w:rsidRPr="003029BF" w:rsidRDefault="00CA6A18" w:rsidP="00CA4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C110" w14:textId="77777777" w:rsidR="00CA6A18" w:rsidRPr="003029BF" w:rsidRDefault="00CA6A18" w:rsidP="00CA423B">
            <w:pPr>
              <w:ind w:right="46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C3D" w14:textId="31F95E9C" w:rsidR="00CA6A18" w:rsidRPr="003029BF" w:rsidRDefault="00CA6A18" w:rsidP="00CA42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3029BF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2970" w14:textId="579B583C" w:rsidR="00CA6A18" w:rsidRPr="003029BF" w:rsidRDefault="00CA6A18" w:rsidP="00CA42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 xml:space="preserve">II </w:t>
            </w:r>
            <w:r w:rsidRPr="003029BF">
              <w:rPr>
                <w:color w:val="000000"/>
                <w:sz w:val="20"/>
                <w:szCs w:val="20"/>
              </w:rPr>
              <w:t>полугодие</w:t>
            </w:r>
          </w:p>
        </w:tc>
      </w:tr>
      <w:tr w:rsidR="00CA6A18" w:rsidRPr="003029BF" w14:paraId="475F3583" w14:textId="59894DB9" w:rsidTr="00CA6A18">
        <w:trPr>
          <w:trHeight w:val="330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5245E" w14:textId="77777777" w:rsidR="00CA6A18" w:rsidRPr="003029BF" w:rsidRDefault="00CA6A18" w:rsidP="00CA423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10E498" w14:textId="77777777" w:rsidR="00CA6A18" w:rsidRPr="003029BF" w:rsidRDefault="00CA6A18" w:rsidP="00CA423B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E7444" w14:textId="77777777" w:rsidR="00CA6A18" w:rsidRPr="003029BF" w:rsidRDefault="00CA6A18" w:rsidP="00CA423B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руб./</w:t>
            </w:r>
            <w:proofErr w:type="spellStart"/>
            <w:r w:rsidRPr="003029BF"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787A1" w14:textId="59032B5B" w:rsidR="00CA6A18" w:rsidRPr="003029BF" w:rsidRDefault="00CA6A18" w:rsidP="00CA423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руб./</w:t>
            </w:r>
            <w:proofErr w:type="spellStart"/>
            <w:r w:rsidRPr="003029BF">
              <w:rPr>
                <w:sz w:val="20"/>
                <w:szCs w:val="20"/>
              </w:rPr>
              <w:t>кВт·ч</w:t>
            </w:r>
            <w:proofErr w:type="spellEnd"/>
          </w:p>
        </w:tc>
      </w:tr>
      <w:tr w:rsidR="00AB0319" w:rsidRPr="003029BF" w14:paraId="3811787F" w14:textId="1B9AE1AA" w:rsidTr="00CA6A18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024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ED8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DF2D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CFF6C0" w14:textId="69F9C71A" w:rsidR="00AB0319" w:rsidRPr="003029BF" w:rsidRDefault="00CA423B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4</w:t>
            </w:r>
          </w:p>
        </w:tc>
      </w:tr>
      <w:tr w:rsidR="00AB0319" w:rsidRPr="003029BF" w14:paraId="7D3ECD09" w14:textId="0839DBE0" w:rsidTr="00CA6A18">
        <w:trPr>
          <w:trHeight w:val="6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DFE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5230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АО "Охинская ТЭЦ"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DB5A8" w14:textId="0C2B7954" w:rsidR="00AB0319" w:rsidRPr="000256B8" w:rsidRDefault="00D73E5F" w:rsidP="00AB0319">
            <w:pPr>
              <w:jc w:val="center"/>
              <w:rPr>
                <w:sz w:val="20"/>
                <w:szCs w:val="20"/>
              </w:rPr>
            </w:pPr>
            <w:r w:rsidRPr="000256B8">
              <w:rPr>
                <w:sz w:val="20"/>
                <w:szCs w:val="20"/>
              </w:rPr>
              <w:t>0,12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B4D5BA" w14:textId="3FCE519E" w:rsidR="00AB0319" w:rsidRPr="000256B8" w:rsidRDefault="00D73E5F" w:rsidP="00E07F5D">
            <w:pPr>
              <w:spacing w:before="200"/>
              <w:jc w:val="center"/>
              <w:rPr>
                <w:sz w:val="20"/>
                <w:szCs w:val="20"/>
              </w:rPr>
            </w:pPr>
            <w:r w:rsidRPr="00585C8F">
              <w:rPr>
                <w:sz w:val="20"/>
                <w:szCs w:val="20"/>
              </w:rPr>
              <w:t>0,2</w:t>
            </w:r>
            <w:r w:rsidR="00E07F5D" w:rsidRPr="00585C8F">
              <w:rPr>
                <w:sz w:val="20"/>
                <w:szCs w:val="20"/>
              </w:rPr>
              <w:t>7</w:t>
            </w:r>
          </w:p>
        </w:tc>
      </w:tr>
    </w:tbl>
    <w:p w14:paraId="6D4CDEC2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sectPr w:rsidR="00DB7460" w:rsidRPr="003029BF" w:rsidSect="00A94744">
      <w:footerReference w:type="default" r:id="rId11"/>
      <w:pgSz w:w="11906" w:h="16838" w:code="9"/>
      <w:pgMar w:top="568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A15B1" w14:textId="77777777" w:rsidR="00157512" w:rsidRDefault="00157512">
      <w:r>
        <w:separator/>
      </w:r>
    </w:p>
  </w:endnote>
  <w:endnote w:type="continuationSeparator" w:id="0">
    <w:p w14:paraId="4025112A" w14:textId="77777777" w:rsidR="00157512" w:rsidRDefault="0015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4C6E9" w14:textId="77777777" w:rsidR="00157512" w:rsidRDefault="00157512">
      <w:r>
        <w:separator/>
      </w:r>
    </w:p>
  </w:footnote>
  <w:footnote w:type="continuationSeparator" w:id="0">
    <w:p w14:paraId="59CEEFAF" w14:textId="77777777" w:rsidR="00157512" w:rsidRDefault="0015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31ED8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512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94744"/>
    <w:rsid w:val="00AB0319"/>
    <w:rsid w:val="00AB2050"/>
    <w:rsid w:val="00AB38A2"/>
    <w:rsid w:val="00AD55AF"/>
    <w:rsid w:val="00AF27AF"/>
    <w:rsid w:val="00B00C34"/>
    <w:rsid w:val="00B01697"/>
    <w:rsid w:val="00B21114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FD10E0-D84D-48C5-AFA0-7400C9B9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Мандрикова Анна Юрьевна</cp:lastModifiedBy>
  <cp:revision>60</cp:revision>
  <cp:lastPrinted>2017-08-31T06:11:00Z</cp:lastPrinted>
  <dcterms:created xsi:type="dcterms:W3CDTF">2024-04-10T23:03:00Z</dcterms:created>
  <dcterms:modified xsi:type="dcterms:W3CDTF">2024-05-02T02:45:00Z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