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87DA" w14:textId="64D0E660" w:rsidR="00DB7460" w:rsidRPr="005804C0" w:rsidRDefault="005804C0" w:rsidP="00DB7460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bookmarkStart w:id="0" w:name="_GoBack"/>
      <w:r w:rsidRPr="005804C0">
        <w:rPr>
          <w:bCs/>
        </w:rPr>
        <w:t>Приложение №3</w:t>
      </w:r>
    </w:p>
    <w:bookmarkEnd w:id="0"/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1985"/>
        <w:gridCol w:w="1593"/>
        <w:gridCol w:w="1984"/>
      </w:tblGrid>
      <w:tr w:rsidR="00D01955" w:rsidRPr="003029BF" w14:paraId="06A9ED9F" w14:textId="31D0D6FF" w:rsidTr="005804C0">
        <w:trPr>
          <w:trHeight w:val="813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E311713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19AEF14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700A5A83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0F9E2E95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3D4C26A" w14:textId="583F4DF2" w:rsidR="00D01955" w:rsidRPr="00EC12B8" w:rsidRDefault="00D01955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Цены (тарифы) на электрическую энергию (мощность),поставляемую  территориальным сетевым организациям в технологически изолированных территориальных электроэнергетических системах и на территориях, не связанных с Единой энергетической системой России и технологически изолированными территориальными электроэнергетическими системами, для целей компенсации потерь в электрических сетях, по договорам купли-продажи</w:t>
            </w:r>
          </w:p>
        </w:tc>
      </w:tr>
      <w:tr w:rsidR="004078F7" w:rsidRPr="003029BF" w14:paraId="1077F65F" w14:textId="699CA029" w:rsidTr="005804C0">
        <w:trPr>
          <w:trHeight w:val="300"/>
        </w:trPr>
        <w:tc>
          <w:tcPr>
            <w:tcW w:w="7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8AC9" w14:textId="77777777" w:rsidR="004078F7" w:rsidRPr="00EC12B8" w:rsidRDefault="00D01955" w:rsidP="00D01955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                            </w:t>
            </w:r>
            <w:r w:rsidR="004078F7" w:rsidRPr="00EC12B8">
              <w:rPr>
                <w:b/>
                <w:bCs/>
                <w:color w:val="000000"/>
              </w:rPr>
              <w:t>АО «Охинская ТЭЦ» на 2025 год</w:t>
            </w:r>
          </w:p>
          <w:p w14:paraId="3CCC9B8B" w14:textId="2E2EF4F8" w:rsidR="008B5AC0" w:rsidRPr="00EC12B8" w:rsidRDefault="008B5AC0" w:rsidP="00D01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B93909" w14:textId="77777777" w:rsidR="004078F7" w:rsidRPr="00EC12B8" w:rsidRDefault="004078F7" w:rsidP="00407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01955" w:rsidRPr="003029BF" w14:paraId="47C92C91" w14:textId="0619CED7" w:rsidTr="005804C0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DE3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38E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C41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8FE6" w14:textId="7AD21CA5" w:rsidR="00D01955" w:rsidRPr="003029BF" w:rsidRDefault="00D01955" w:rsidP="004078F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CBB3" w14:textId="7E98CCDF" w:rsidR="00D01955" w:rsidRPr="003029BF" w:rsidRDefault="00D01955" w:rsidP="004078F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D01955" w:rsidRPr="003029BF" w14:paraId="25DC5C8B" w14:textId="77777777" w:rsidTr="005804C0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39B4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8DDA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A769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17FF" w14:textId="3FB0EAE5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F5" w14:textId="08350159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 (тариф)</w:t>
            </w:r>
          </w:p>
        </w:tc>
      </w:tr>
      <w:tr w:rsidR="004078F7" w:rsidRPr="003029BF" w14:paraId="3FB1EA37" w14:textId="781AB6E1" w:rsidTr="005804C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4DC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108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C70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8A2E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F28" w14:textId="534C7769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78F7" w:rsidRPr="003029BF" w14:paraId="5E4E1A78" w14:textId="3B0BE077" w:rsidTr="005804C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237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07B" w14:textId="77777777" w:rsidR="004078F7" w:rsidRPr="003029BF" w:rsidRDefault="004078F7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3082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E36A" w14:textId="45EA702B" w:rsidR="004078F7" w:rsidRPr="003029BF" w:rsidRDefault="00D73E5F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463" w14:textId="3C041F71" w:rsidR="004078F7" w:rsidRPr="003029BF" w:rsidRDefault="00054620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10,15</w:t>
            </w:r>
          </w:p>
        </w:tc>
      </w:tr>
    </w:tbl>
    <w:p w14:paraId="64D5926B" w14:textId="77777777" w:rsidR="00DB7460" w:rsidRPr="003029BF" w:rsidRDefault="00DB7460" w:rsidP="00DB7460">
      <w:pPr>
        <w:ind w:right="46"/>
        <w:jc w:val="both"/>
        <w:rPr>
          <w:rFonts w:eastAsia="Calibri"/>
          <w:sz w:val="20"/>
          <w:szCs w:val="20"/>
          <w:lang w:eastAsia="en-US"/>
        </w:rPr>
      </w:pPr>
    </w:p>
    <w:sectPr w:rsidR="00DB7460" w:rsidRPr="003029BF" w:rsidSect="005804C0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D53A1" w14:textId="77777777" w:rsidR="00CE3F9B" w:rsidRDefault="00CE3F9B">
      <w:r>
        <w:separator/>
      </w:r>
    </w:p>
  </w:endnote>
  <w:endnote w:type="continuationSeparator" w:id="0">
    <w:p w14:paraId="06178C82" w14:textId="77777777" w:rsidR="00CE3F9B" w:rsidRDefault="00CE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FA2F" w14:textId="77777777" w:rsidR="00CE3F9B" w:rsidRDefault="00CE3F9B">
      <w:r>
        <w:separator/>
      </w:r>
    </w:p>
  </w:footnote>
  <w:footnote w:type="continuationSeparator" w:id="0">
    <w:p w14:paraId="0DD88768" w14:textId="77777777" w:rsidR="00CE3F9B" w:rsidRDefault="00CE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04C0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3F9B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44854-73F0-4B7F-A0BD-C51EAC3A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Мандрикова Анна Юрьевна</cp:lastModifiedBy>
  <cp:revision>58</cp:revision>
  <cp:lastPrinted>2017-08-31T06:11:00Z</cp:lastPrinted>
  <dcterms:created xsi:type="dcterms:W3CDTF">2024-04-10T23:03:00Z</dcterms:created>
  <dcterms:modified xsi:type="dcterms:W3CDTF">2024-05-02T02:39:00Z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