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D249" w14:textId="47248A9F" w:rsidR="00DB1127" w:rsidRDefault="00DB1127">
      <w: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t xml:space="preserve">  Приложение №1</w:t>
      </w:r>
    </w:p>
    <w:p w14:paraId="5F50EBD0" w14:textId="3E736A65" w:rsidR="00DB1127" w:rsidRDefault="00DB1127"/>
    <w:p w14:paraId="6CC58ABE" w14:textId="77777777" w:rsidR="00DB1127" w:rsidRDefault="00DB1127"/>
    <w:p w14:paraId="3B10FAF9" w14:textId="77777777" w:rsidR="00DB1127" w:rsidRDefault="00DB1127"/>
    <w:tbl>
      <w:tblPr>
        <w:tblW w:w="1200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40"/>
        <w:gridCol w:w="545"/>
        <w:gridCol w:w="709"/>
        <w:gridCol w:w="992"/>
        <w:gridCol w:w="992"/>
        <w:gridCol w:w="567"/>
        <w:gridCol w:w="709"/>
        <w:gridCol w:w="992"/>
        <w:gridCol w:w="992"/>
        <w:gridCol w:w="236"/>
        <w:gridCol w:w="236"/>
        <w:gridCol w:w="236"/>
        <w:gridCol w:w="236"/>
      </w:tblGrid>
      <w:tr w:rsidR="003B51D1" w:rsidRPr="00DB7460" w14:paraId="6D79D6CF" w14:textId="6A5B1BB8" w:rsidTr="003029BF">
        <w:trPr>
          <w:gridAfter w:val="4"/>
          <w:wAfter w:w="944" w:type="dxa"/>
          <w:trHeight w:val="992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6604BB0" w14:textId="3DBE27BF" w:rsidR="003B51D1" w:rsidRPr="00EC12B8" w:rsidRDefault="003B51D1" w:rsidP="00DB7460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 xml:space="preserve">Цены (тарифы) на электрическую энергию (мощность), поставляемую покупателям на розничных рынках, расположенных в технологически  изолированной территориальной электроэнергетической системе  АО «Охинская ТЭЦ», за исключением населения и (или) приравненных к нему категорий потребителей  </w:t>
            </w:r>
          </w:p>
        </w:tc>
      </w:tr>
      <w:tr w:rsidR="003B51D1" w:rsidRPr="00DB7460" w14:paraId="7390B801" w14:textId="3F2ED056" w:rsidTr="00D93277">
        <w:trPr>
          <w:gridAfter w:val="4"/>
          <w:wAfter w:w="944" w:type="dxa"/>
          <w:trHeight w:val="315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5661" w14:textId="3F22DAED" w:rsidR="006F2A3F" w:rsidRPr="00EC12B8" w:rsidRDefault="00D01955" w:rsidP="00D01955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 xml:space="preserve">                                                 </w:t>
            </w:r>
            <w:r w:rsidR="006F2A3F" w:rsidRPr="00EC12B8">
              <w:rPr>
                <w:b/>
                <w:bCs/>
                <w:color w:val="000000"/>
              </w:rPr>
              <w:t>АО "Охинская ТЭЦ" на 2025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75EDCB" w14:textId="77777777" w:rsidR="006F2A3F" w:rsidRPr="00EC12B8" w:rsidRDefault="006F2A3F" w:rsidP="004078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FD8E90" w14:textId="77777777" w:rsidR="006F2A3F" w:rsidRPr="00EC12B8" w:rsidRDefault="006F2A3F" w:rsidP="004078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FB4418" w14:textId="77777777" w:rsidR="006F2A3F" w:rsidRPr="00DB7460" w:rsidRDefault="006F2A3F" w:rsidP="004078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6FFFD2" w14:textId="77777777" w:rsidR="006F2A3F" w:rsidRPr="00DB7460" w:rsidRDefault="006F2A3F" w:rsidP="004078F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1D1" w:rsidRPr="00DB7460" w14:paraId="2EE7A024" w14:textId="26B5F07D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FE65E" w14:textId="77777777" w:rsidR="006F2A3F" w:rsidRPr="00DB7460" w:rsidRDefault="006F2A3F" w:rsidP="00DB74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55C1F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BDF0A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84AF1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FBDE5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4B277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F4283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A773A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BDCBD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7A3AF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F33DC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</w:tr>
      <w:tr w:rsidR="003B51D1" w:rsidRPr="003029BF" w14:paraId="3CF643E2" w14:textId="47655D1B" w:rsidTr="003029BF">
        <w:trPr>
          <w:gridAfter w:val="4"/>
          <w:wAfter w:w="944" w:type="dxa"/>
          <w:trHeight w:val="8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B69" w14:textId="77777777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№</w:t>
            </w:r>
          </w:p>
          <w:p w14:paraId="06F744FF" w14:textId="2B074356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BCA" w14:textId="77777777" w:rsidR="003B51D1" w:rsidRPr="003029BF" w:rsidRDefault="003B51D1" w:rsidP="00DB7460">
            <w:pPr>
              <w:ind w:right="74"/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Показатель группы потребителей с разбивкой тарифа по ставками дифференциацией по зонам суток)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7437" w14:textId="77777777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809" w14:textId="56FF3FB3" w:rsidR="003B51D1" w:rsidRPr="003029BF" w:rsidRDefault="003B51D1" w:rsidP="004078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7965E" w14:textId="77777777" w:rsidR="003B51D1" w:rsidRPr="003029BF" w:rsidRDefault="003B51D1" w:rsidP="004078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B6032A3" w14:textId="7C9A4358" w:rsidR="003B51D1" w:rsidRPr="003029BF" w:rsidRDefault="003B51D1" w:rsidP="004078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  <w:lang w:val="en-US"/>
              </w:rPr>
              <w:t xml:space="preserve">II </w:t>
            </w:r>
            <w:r w:rsidRPr="003029BF">
              <w:rPr>
                <w:bCs/>
                <w:color w:val="000000"/>
                <w:sz w:val="20"/>
                <w:szCs w:val="20"/>
              </w:rPr>
              <w:t>полугодие</w:t>
            </w:r>
          </w:p>
        </w:tc>
      </w:tr>
      <w:tr w:rsidR="003B51D1" w:rsidRPr="003029BF" w14:paraId="5A9C756A" w14:textId="60DC8C31" w:rsidTr="003029BF">
        <w:trPr>
          <w:gridAfter w:val="4"/>
          <w:wAfter w:w="944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E19" w14:textId="59D38BF1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E48B" w14:textId="77777777" w:rsidR="003B51D1" w:rsidRPr="003029BF" w:rsidRDefault="003B51D1" w:rsidP="00DB746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6BB5" w14:textId="77777777" w:rsidR="003B51D1" w:rsidRPr="003029BF" w:rsidRDefault="003B51D1" w:rsidP="00DB746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5F8" w14:textId="77777777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5E96E" w14:textId="646DA4EA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Цена (тариф)</w:t>
            </w:r>
          </w:p>
        </w:tc>
      </w:tr>
      <w:tr w:rsidR="003B51D1" w:rsidRPr="003029BF" w14:paraId="577C6241" w14:textId="2EA8EF0A" w:rsidTr="00E92856">
        <w:trPr>
          <w:gridAfter w:val="4"/>
          <w:wAfter w:w="944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5A0B" w14:textId="77777777" w:rsidR="003B51D1" w:rsidRPr="003029BF" w:rsidRDefault="003B51D1" w:rsidP="003B51D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3F79" w14:textId="77777777" w:rsidR="003B51D1" w:rsidRPr="003029BF" w:rsidRDefault="003B51D1" w:rsidP="003B51D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D8E1" w14:textId="77777777" w:rsidR="003B51D1" w:rsidRPr="003029BF" w:rsidRDefault="003B51D1" w:rsidP="003B51D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400" w14:textId="77777777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9B0" w14:textId="5EE23902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СН-I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591" w14:textId="27B1E84E" w:rsidR="003B51D1" w:rsidRPr="003029BF" w:rsidRDefault="003B51D1" w:rsidP="003B51D1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СН-II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118" w14:textId="77777777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B77D" w14:textId="1F8FC471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F920" w14:textId="696FF372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СН-I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1073" w14:textId="06DB58CD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СН-II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DFFF" w14:textId="27EA51AB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НН</w:t>
            </w:r>
          </w:p>
        </w:tc>
      </w:tr>
      <w:tr w:rsidR="003B51D1" w:rsidRPr="003029BF" w14:paraId="5AAAD614" w14:textId="109419C6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DF7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B36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8B2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4BB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906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2C6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65F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69940" w14:textId="414B7891" w:rsidR="006F2A3F" w:rsidRPr="003029BF" w:rsidRDefault="00D01955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E52E5" w14:textId="075D2C12" w:rsidR="006F2A3F" w:rsidRPr="003029BF" w:rsidRDefault="00D01955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D7622" w14:textId="1CAF792C" w:rsidR="006F2A3F" w:rsidRPr="003029BF" w:rsidRDefault="00D01955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9A87B" w14:textId="2B09B640" w:rsidR="006F2A3F" w:rsidRPr="003029BF" w:rsidRDefault="00D01955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B51D1" w:rsidRPr="003029BF" w14:paraId="1429BF71" w14:textId="32E13E04" w:rsidTr="00EF12A2">
        <w:trPr>
          <w:gridAfter w:val="4"/>
          <w:wAfter w:w="944" w:type="dxa"/>
          <w:trHeight w:val="5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69D" w14:textId="77777777" w:rsidR="003B51D1" w:rsidRPr="003029BF" w:rsidRDefault="003B51D1" w:rsidP="00DB74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8917" w14:textId="04471E3F" w:rsidR="003B51D1" w:rsidRPr="003029BF" w:rsidRDefault="003B51D1" w:rsidP="00DB74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Экономически обоснованные тарифы на электрическую энергию(мощность) для потребителей, не относящихся к населению и приравненных к нему категориям потребителей</w:t>
            </w:r>
          </w:p>
        </w:tc>
      </w:tr>
      <w:tr w:rsidR="003B51D1" w:rsidRPr="003029BF" w14:paraId="4FF7DE2E" w14:textId="534D1C22" w:rsidTr="00E92856">
        <w:trPr>
          <w:gridAfter w:val="4"/>
          <w:wAfter w:w="944" w:type="dxa"/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211A" w14:textId="77777777" w:rsidR="006F2A3F" w:rsidRPr="003029BF" w:rsidRDefault="006F2A3F" w:rsidP="00DB74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E20" w14:textId="77777777" w:rsidR="006F2A3F" w:rsidRPr="003029BF" w:rsidRDefault="006F2A3F" w:rsidP="00DB74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6A2" w14:textId="77777777" w:rsidR="006F2A3F" w:rsidRPr="003029BF" w:rsidRDefault="006F2A3F" w:rsidP="00DB74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b/>
                <w:bCs/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9DB" w14:textId="77777777" w:rsidR="006F2A3F" w:rsidRPr="003029BF" w:rsidRDefault="006F2A3F" w:rsidP="00DB74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AB5" w14:textId="65FC4202" w:rsidR="006F2A3F" w:rsidRPr="003029BF" w:rsidRDefault="00EC1164" w:rsidP="00DB74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48F" w14:textId="6F3FD6E6" w:rsidR="006F2A3F" w:rsidRPr="003029BF" w:rsidRDefault="00EC1164" w:rsidP="00DB74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7B45" w14:textId="2294A599" w:rsidR="006F2A3F" w:rsidRPr="003029BF" w:rsidRDefault="00EC1164" w:rsidP="00DB74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11,09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5A9A5" w14:textId="7D425982" w:rsidR="006F2A3F" w:rsidRPr="003029BF" w:rsidRDefault="00EC1164" w:rsidP="00D36D3E">
            <w:pPr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50FA" w14:textId="2230A440" w:rsidR="006F2A3F" w:rsidRPr="003029BF" w:rsidRDefault="00EC1164" w:rsidP="00D04DBE">
            <w:pPr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9,</w:t>
            </w:r>
            <w:r w:rsidR="00D04DBE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2A07" w14:textId="58B36531" w:rsidR="006F2A3F" w:rsidRPr="003029BF" w:rsidRDefault="00D04DBE" w:rsidP="00D36D3E">
            <w:pPr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23B0A" w14:textId="668C39BD" w:rsidR="006F2A3F" w:rsidRPr="003029BF" w:rsidRDefault="00D04DBE" w:rsidP="00D36D3E">
            <w:pPr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17,40</w:t>
            </w:r>
          </w:p>
        </w:tc>
      </w:tr>
      <w:tr w:rsidR="003B51D1" w:rsidRPr="003029BF" w14:paraId="2D4EA69E" w14:textId="001FC913" w:rsidTr="003029BF">
        <w:trPr>
          <w:gridAfter w:val="4"/>
          <w:wAfter w:w="944" w:type="dxa"/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7BED" w14:textId="77777777" w:rsidR="003B51D1" w:rsidRPr="003029BF" w:rsidRDefault="003B51D1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9801" w14:textId="4840A44C" w:rsidR="003B51D1" w:rsidRPr="003029BF" w:rsidRDefault="003B51D1" w:rsidP="00DB746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</w:t>
            </w:r>
          </w:p>
        </w:tc>
      </w:tr>
      <w:tr w:rsidR="003B51D1" w:rsidRPr="003029BF" w14:paraId="6E0FA52E" w14:textId="2D883DF9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D95C" w14:textId="77777777" w:rsidR="006F2A3F" w:rsidRPr="003029BF" w:rsidRDefault="006F2A3F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FB8" w14:textId="77777777" w:rsidR="006F2A3F" w:rsidRPr="003029BF" w:rsidRDefault="006F2A3F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C2C2" w14:textId="77777777" w:rsidR="006F2A3F" w:rsidRPr="003029BF" w:rsidRDefault="006F2A3F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8F1" w14:textId="77777777" w:rsidR="006F2A3F" w:rsidRPr="003029BF" w:rsidRDefault="006F2A3F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35CB" w14:textId="660C0660" w:rsidR="006F2A3F" w:rsidRPr="003029BF" w:rsidRDefault="00EC1164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8A55" w14:textId="27996DD4" w:rsidR="006F2A3F" w:rsidRPr="003029BF" w:rsidRDefault="00EC1164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B3B2" w14:textId="7E407A7F" w:rsidR="006F2A3F" w:rsidRPr="003029BF" w:rsidRDefault="00EC1164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554D1" w14:textId="7570DDD7" w:rsidR="006F2A3F" w:rsidRPr="003029BF" w:rsidRDefault="00EC1164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5D39" w14:textId="38A5B05A" w:rsidR="006F2A3F" w:rsidRPr="003029BF" w:rsidRDefault="00D04DBE" w:rsidP="00DB7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4A9A" w14:textId="2EFC6A68" w:rsidR="006F2A3F" w:rsidRPr="003029BF" w:rsidRDefault="00D04DBE" w:rsidP="00DB7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EB48" w14:textId="515FB127" w:rsidR="006F2A3F" w:rsidRPr="003029BF" w:rsidRDefault="00D04DBE" w:rsidP="00DB7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14,59</w:t>
            </w:r>
          </w:p>
        </w:tc>
      </w:tr>
      <w:tr w:rsidR="003B51D1" w:rsidRPr="003029BF" w14:paraId="2C277D2E" w14:textId="668F143A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B6AA" w14:textId="77777777" w:rsidR="006F2A3F" w:rsidRPr="003029BF" w:rsidRDefault="006F2A3F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9C1" w14:textId="77777777" w:rsidR="006F2A3F" w:rsidRPr="003029BF" w:rsidRDefault="006F2A3F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86EF" w14:textId="77777777" w:rsidR="006F2A3F" w:rsidRPr="003029BF" w:rsidRDefault="006F2A3F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688C" w14:textId="77777777" w:rsidR="006F2A3F" w:rsidRPr="003029BF" w:rsidRDefault="006F2A3F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A804" w14:textId="0BBA06DB" w:rsidR="006F2A3F" w:rsidRPr="003029BF" w:rsidRDefault="00EC1164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5D2C" w14:textId="6B436111" w:rsidR="006F2A3F" w:rsidRPr="003029BF" w:rsidRDefault="00EC1164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31E8" w14:textId="65F644D1" w:rsidR="006F2A3F" w:rsidRPr="003029BF" w:rsidRDefault="00EC1164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A3B0" w14:textId="05FB66A3" w:rsidR="006F2A3F" w:rsidRPr="003029BF" w:rsidRDefault="00EC1164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0F2C7" w14:textId="5D51B705" w:rsidR="006F2A3F" w:rsidRPr="003029BF" w:rsidRDefault="00D04DBE" w:rsidP="00DB7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7E491" w14:textId="19CB455E" w:rsidR="006F2A3F" w:rsidRPr="003029BF" w:rsidRDefault="00D04DBE" w:rsidP="00DB7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84CF1" w14:textId="327E7743" w:rsidR="006F2A3F" w:rsidRPr="003029BF" w:rsidRDefault="00D04DBE" w:rsidP="00DB7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17,40</w:t>
            </w:r>
          </w:p>
        </w:tc>
      </w:tr>
      <w:tr w:rsidR="003B51D1" w:rsidRPr="003029BF" w14:paraId="5654E67A" w14:textId="327ADC51" w:rsidTr="00E928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16C5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3ADC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0C13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12F1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5975" w14:textId="639CBD6E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8FED" w14:textId="271E3EF3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80AA" w14:textId="47BF3BEB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7B88D" w14:textId="189D337D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ECBD" w14:textId="2BA9D7B5" w:rsidR="006F2A3F" w:rsidRPr="003029BF" w:rsidRDefault="00D04DBE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BD8C1" w14:textId="68D0747E" w:rsidR="006F2A3F" w:rsidRPr="003029BF" w:rsidRDefault="00D04DBE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71BA3" w14:textId="6FCE155A" w:rsidR="006F2A3F" w:rsidRPr="003029BF" w:rsidRDefault="00D04DBE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19,38</w:t>
            </w:r>
          </w:p>
        </w:tc>
        <w:tc>
          <w:tcPr>
            <w:tcW w:w="236" w:type="dxa"/>
          </w:tcPr>
          <w:p w14:paraId="2E62EEE3" w14:textId="77777777" w:rsidR="006F2A3F" w:rsidRPr="003029BF" w:rsidRDefault="006F2A3F" w:rsidP="006F2A3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4733DAD" w14:textId="77777777" w:rsidR="006F2A3F" w:rsidRPr="003029BF" w:rsidRDefault="006F2A3F" w:rsidP="006F2A3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411ED10" w14:textId="77777777" w:rsidR="006F2A3F" w:rsidRPr="003029BF" w:rsidRDefault="006F2A3F" w:rsidP="006F2A3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EC06922" w14:textId="77777777" w:rsidR="006F2A3F" w:rsidRPr="003029BF" w:rsidRDefault="006F2A3F" w:rsidP="006F2A3F">
            <w:pPr>
              <w:rPr>
                <w:sz w:val="20"/>
                <w:szCs w:val="20"/>
              </w:rPr>
            </w:pPr>
          </w:p>
        </w:tc>
      </w:tr>
      <w:tr w:rsidR="003B51D1" w:rsidRPr="003029BF" w14:paraId="1D5ED8B0" w14:textId="395C068B" w:rsidTr="003029BF">
        <w:trPr>
          <w:gridAfter w:val="4"/>
          <w:wAfter w:w="944" w:type="dxa"/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C5AB" w14:textId="77777777" w:rsidR="003B51D1" w:rsidRPr="003029BF" w:rsidRDefault="003B51D1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947F" w14:textId="369E6A28" w:rsidR="003B51D1" w:rsidRPr="003029BF" w:rsidRDefault="003B51D1" w:rsidP="006F2A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двум зонам суток</w:t>
            </w:r>
          </w:p>
        </w:tc>
      </w:tr>
      <w:tr w:rsidR="003B51D1" w:rsidRPr="003029BF" w14:paraId="78B53F6A" w14:textId="1109BFE7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9E98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213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291D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F894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24B3" w14:textId="63F8F84C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C62F" w14:textId="28A073B5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ED23" w14:textId="69E94C53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E979" w14:textId="61CD05B2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ADC08" w14:textId="7C7BEDAB" w:rsidR="006F2A3F" w:rsidRPr="003029BF" w:rsidRDefault="00D04DBE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CCD2" w14:textId="0E99FA2E" w:rsidR="006F2A3F" w:rsidRPr="003029BF" w:rsidRDefault="00D04DBE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6E35" w14:textId="0A8B6B5E" w:rsidR="006F2A3F" w:rsidRPr="003029BF" w:rsidRDefault="00D04DBE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13,65</w:t>
            </w:r>
          </w:p>
        </w:tc>
      </w:tr>
      <w:tr w:rsidR="003B51D1" w:rsidRPr="003029BF" w14:paraId="3C638F7B" w14:textId="1D819989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E55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136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F8C2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F2C9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C75C" w14:textId="77B0E35C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F30F" w14:textId="46D30B74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49BC" w14:textId="35C5B876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5443" w14:textId="11605BDA" w:rsidR="006F2A3F" w:rsidRPr="003029BF" w:rsidRDefault="00EC1164" w:rsidP="000B5EAB">
            <w:pPr>
              <w:spacing w:before="28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DBE3" w14:textId="1F5EAA88" w:rsidR="006F2A3F" w:rsidRPr="003029BF" w:rsidRDefault="00D04DBE" w:rsidP="000B5EAB">
            <w:pPr>
              <w:spacing w:before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CBAE" w14:textId="46898712" w:rsidR="006F2A3F" w:rsidRPr="003029BF" w:rsidRDefault="00D04DBE" w:rsidP="000B5EAB">
            <w:pPr>
              <w:spacing w:before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17A72" w14:textId="64866FFA" w:rsidR="006F2A3F" w:rsidRPr="003029BF" w:rsidRDefault="00D04DBE" w:rsidP="000B5EAB">
            <w:pPr>
              <w:spacing w:before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19,02</w:t>
            </w:r>
          </w:p>
        </w:tc>
      </w:tr>
      <w:tr w:rsidR="003B51D1" w:rsidRPr="003029BF" w14:paraId="59F5770B" w14:textId="41F35602" w:rsidTr="003029BF">
        <w:trPr>
          <w:gridAfter w:val="4"/>
          <w:wAfter w:w="944" w:type="dxa"/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47E3" w14:textId="144230D9" w:rsidR="003B51D1" w:rsidRPr="003029BF" w:rsidRDefault="00EC1164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599F" w14:textId="50498A1D" w:rsidR="003B51D1" w:rsidRPr="003029BF" w:rsidRDefault="003B51D1" w:rsidP="006F2A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Тарифы на электрическую энергию(мощность) для потребителей, предусмотренных пунктом 4 Критериев (Собрание Законодательства РФ,2021, №49,ст.8250)</w:t>
            </w:r>
          </w:p>
        </w:tc>
      </w:tr>
      <w:tr w:rsidR="003B51D1" w:rsidRPr="003029BF" w14:paraId="5D79413E" w14:textId="110E120A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6AD" w14:textId="18167C34" w:rsidR="006F2A3F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  <w:r w:rsidR="006F2A3F" w:rsidRPr="003029BF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A0FB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7A0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1D1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DDB7" w14:textId="4729E261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7759" w14:textId="6991331C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37D9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A6CD" w14:textId="6D941442" w:rsidR="006F2A3F" w:rsidRPr="003029BF" w:rsidRDefault="00EC1164" w:rsidP="003029BF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F9DA" w14:textId="03361BE2" w:rsidR="006F2A3F" w:rsidRPr="003029BF" w:rsidRDefault="00D04DBE" w:rsidP="003029BF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C50D" w14:textId="1D72295C" w:rsidR="006F2A3F" w:rsidRPr="003029BF" w:rsidRDefault="00D04DBE" w:rsidP="003029BF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5F23" w14:textId="732137C5" w:rsidR="006F2A3F" w:rsidRPr="003029BF" w:rsidRDefault="00EC1164" w:rsidP="003029BF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51D1" w:rsidRPr="003029BF" w14:paraId="3D3039DC" w14:textId="10188C46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D752" w14:textId="71F8303E" w:rsidR="003B51D1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  <w:r w:rsidR="003B51D1" w:rsidRPr="003029BF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23AC" w14:textId="776CC85C" w:rsidR="003B51D1" w:rsidRPr="003029BF" w:rsidRDefault="003B51D1" w:rsidP="006F2A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</w:t>
            </w:r>
          </w:p>
        </w:tc>
      </w:tr>
      <w:tr w:rsidR="00EC1164" w:rsidRPr="003029BF" w14:paraId="14239727" w14:textId="1D694C03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5D3" w14:textId="73440D79" w:rsidR="00EC1164" w:rsidRPr="003029BF" w:rsidRDefault="003029BF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  <w:r w:rsidR="00EC1164" w:rsidRPr="003029BF">
              <w:rPr>
                <w:color w:val="000000"/>
                <w:sz w:val="20"/>
                <w:szCs w:val="20"/>
              </w:rPr>
              <w:t>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5BD" w14:textId="77777777" w:rsidR="00EC1164" w:rsidRPr="003029BF" w:rsidRDefault="00EC1164" w:rsidP="00EC1164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D7B0" w14:textId="77777777" w:rsidR="00EC1164" w:rsidRPr="003029BF" w:rsidRDefault="00EC1164" w:rsidP="00EC1164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7A9" w14:textId="77777777" w:rsidR="00EC1164" w:rsidRPr="003029BF" w:rsidRDefault="00EC1164" w:rsidP="00EC1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8761" w14:textId="130C1615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4492" w14:textId="169BCF97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4E96" w14:textId="77777777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BCD09" w14:textId="23ED474E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091A9" w14:textId="2389BECE" w:rsidR="00EC1164" w:rsidRPr="003029BF" w:rsidRDefault="00D04DBE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D05A" w14:textId="6E71C013" w:rsidR="00EC1164" w:rsidRPr="003029BF" w:rsidRDefault="00D04DBE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EE8D" w14:textId="35DDD981" w:rsidR="00EC1164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1164" w:rsidRPr="003029BF" w14:paraId="55D7CFA3" w14:textId="20DA79C1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1A9" w14:textId="3E1EDE96" w:rsidR="00EC1164" w:rsidRPr="003029BF" w:rsidRDefault="003029BF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  <w:r w:rsidR="00EC1164" w:rsidRPr="003029BF">
              <w:rPr>
                <w:color w:val="000000"/>
                <w:sz w:val="20"/>
                <w:szCs w:val="20"/>
              </w:rPr>
              <w:t>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699" w14:textId="77777777" w:rsidR="00EC1164" w:rsidRPr="003029BF" w:rsidRDefault="00EC1164" w:rsidP="00EC1164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C35B" w14:textId="77777777" w:rsidR="00EC1164" w:rsidRPr="003029BF" w:rsidRDefault="00EC1164" w:rsidP="00EC1164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32A1" w14:textId="77777777" w:rsidR="00EC1164" w:rsidRPr="003029BF" w:rsidRDefault="00EC1164" w:rsidP="00EC1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29A6" w14:textId="51B7E03F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9301" w14:textId="68C896AC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7511" w14:textId="77777777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7B298" w14:textId="60D53780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84B39" w14:textId="416E41EF" w:rsidR="00EC1164" w:rsidRPr="003029BF" w:rsidRDefault="00D04DBE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DB58E" w14:textId="0A70C8F2" w:rsidR="00EC1164" w:rsidRPr="003029BF" w:rsidRDefault="00D04DBE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AFDA1" w14:textId="1AEDFD43" w:rsidR="00EC1164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1164" w:rsidRPr="003029BF" w14:paraId="30EA5D05" w14:textId="7FD0B278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E79" w14:textId="4F538627" w:rsidR="00EC1164" w:rsidRPr="003029BF" w:rsidRDefault="003029BF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  <w:r w:rsidR="00EC1164" w:rsidRPr="003029BF">
              <w:rPr>
                <w:color w:val="000000"/>
                <w:sz w:val="20"/>
                <w:szCs w:val="20"/>
              </w:rPr>
              <w:t>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521" w14:textId="77777777" w:rsidR="00EC1164" w:rsidRPr="003029BF" w:rsidRDefault="00EC1164" w:rsidP="00EC1164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1F6A" w14:textId="77777777" w:rsidR="00EC1164" w:rsidRPr="003029BF" w:rsidRDefault="00EC1164" w:rsidP="00EC1164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09D6" w14:textId="77777777" w:rsidR="00EC1164" w:rsidRPr="003029BF" w:rsidRDefault="00EC1164" w:rsidP="00EC1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38E6" w14:textId="1622A8B5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A772" w14:textId="1BDA61F9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9CBA" w14:textId="77777777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A0ABF" w14:textId="6EBF243B" w:rsidR="00EC1164" w:rsidRPr="003029BF" w:rsidRDefault="00EC1164" w:rsidP="00EC1164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13DC5" w14:textId="608454E7" w:rsidR="00EC1164" w:rsidRPr="003029BF" w:rsidRDefault="00D04DBE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B383" w14:textId="2006DDA7" w:rsidR="00EC1164" w:rsidRPr="003029BF" w:rsidRDefault="00D04DBE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5D44" w14:textId="3719AD2F" w:rsidR="00EC1164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51D1" w:rsidRPr="003029BF" w14:paraId="7A2327F0" w14:textId="6EC0C7C7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4D4D" w14:textId="23C5FE67" w:rsidR="003B51D1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  <w:r w:rsidR="003B51D1" w:rsidRPr="003029BF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5341" w14:textId="39D88068" w:rsidR="003B51D1" w:rsidRPr="003029BF" w:rsidRDefault="003B51D1" w:rsidP="006F2A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двум зонам суток</w:t>
            </w:r>
          </w:p>
        </w:tc>
      </w:tr>
      <w:tr w:rsidR="003B51D1" w:rsidRPr="003029BF" w14:paraId="03B2E327" w14:textId="7EFCA56C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F18" w14:textId="0C317E56" w:rsidR="006F2A3F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  <w:r w:rsidR="006F2A3F" w:rsidRPr="003029BF">
              <w:rPr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DC4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0E12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A886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A4E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9311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01F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2FDD9" w14:textId="569A6711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3668" w14:textId="78C607F3" w:rsidR="006F2A3F" w:rsidRPr="003029BF" w:rsidRDefault="00D04DBE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32502" w14:textId="780D9982" w:rsidR="006F2A3F" w:rsidRPr="003029BF" w:rsidRDefault="00D04DBE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F9279" w14:textId="6F15C69A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51D1" w:rsidRPr="003029BF" w14:paraId="5CC4BBCE" w14:textId="61F2F024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323" w14:textId="1CFEAB93" w:rsidR="006F2A3F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  <w:r w:rsidR="006F2A3F" w:rsidRPr="003029BF">
              <w:rPr>
                <w:color w:val="000000"/>
                <w:sz w:val="20"/>
                <w:szCs w:val="20"/>
              </w:rPr>
              <w:t>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063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D20E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6258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347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578F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B77B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92D91" w14:textId="7C70D86E" w:rsidR="006F2A3F" w:rsidRPr="003029BF" w:rsidRDefault="00EC1164" w:rsidP="003029BF">
            <w:pPr>
              <w:spacing w:before="28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C31D6" w14:textId="7AC83EEE" w:rsidR="006F2A3F" w:rsidRPr="003029BF" w:rsidRDefault="00D04DBE" w:rsidP="00FC1E4E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7A28" w14:textId="3FFF61DD" w:rsidR="006F2A3F" w:rsidRPr="003029BF" w:rsidRDefault="00D04DBE" w:rsidP="00FC1E4E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22BA4" w14:textId="3170FCAE" w:rsidR="006F2A3F" w:rsidRPr="003029BF" w:rsidRDefault="00EC1164" w:rsidP="00FC1E4E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51D1" w:rsidRPr="003029BF" w14:paraId="2726ED02" w14:textId="3A712DFC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AAD" w14:textId="7AFA65A6" w:rsidR="006F2A3F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  <w:r w:rsidR="006F2A3F" w:rsidRPr="003029BF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45A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855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918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D12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CBA" w14:textId="2B5D0B54" w:rsidR="006F2A3F" w:rsidRPr="003029BF" w:rsidRDefault="00EC1164" w:rsidP="00E92856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1235,2</w:t>
            </w:r>
            <w:r w:rsidR="00E928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9676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6C0B" w14:textId="22D773C3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BB94B" w14:textId="3E80B51D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FCAF" w14:textId="777575A1" w:rsidR="006F2A3F" w:rsidRPr="003029BF" w:rsidRDefault="00EC1164" w:rsidP="00D04DB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1272,</w:t>
            </w:r>
            <w:r w:rsidR="00D04DBE">
              <w:rPr>
                <w:color w:val="000000"/>
                <w:sz w:val="20"/>
                <w:szCs w:val="20"/>
              </w:rPr>
              <w:t>2</w:t>
            </w:r>
            <w:r w:rsidRPr="003029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7AC7" w14:textId="472D5E96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51D1" w:rsidRPr="003029BF" w14:paraId="2F1D4F96" w14:textId="4019D66C" w:rsidTr="003029BF">
        <w:trPr>
          <w:gridAfter w:val="4"/>
          <w:wAfter w:w="944" w:type="dxa"/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BC9" w14:textId="3AE2D434" w:rsidR="003B51D1" w:rsidRPr="003029BF" w:rsidRDefault="00EC1164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F584" w14:textId="4EE0B469" w:rsidR="003B51D1" w:rsidRPr="003029BF" w:rsidRDefault="003B51D1" w:rsidP="006F2A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Тарифы на электрическую энергию(мощность) для потребителей, предусмотренных пунктом 5 Критериев (Собрание Законодательства РФ,2021, №49,ст.8250)</w:t>
            </w:r>
          </w:p>
        </w:tc>
      </w:tr>
      <w:tr w:rsidR="003B51D1" w:rsidRPr="003029BF" w14:paraId="36A0331F" w14:textId="1F41B6CD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BE8" w14:textId="7FC70407" w:rsidR="006F2A3F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  <w:r w:rsidR="006F2A3F" w:rsidRPr="003029BF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71A9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AF2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4A1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F9B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32FF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1144" w14:textId="37ED29ED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A5E27" w14:textId="2AF3958D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0A0E" w14:textId="5DBD00B6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94E4" w14:textId="36D132B0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AE11" w14:textId="46CA42CF" w:rsidR="006F2A3F" w:rsidRPr="003029BF" w:rsidRDefault="00EC1164" w:rsidP="00D04DB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12,6</w:t>
            </w:r>
            <w:r w:rsidR="00D04DBE">
              <w:rPr>
                <w:color w:val="000000"/>
                <w:sz w:val="20"/>
                <w:szCs w:val="20"/>
              </w:rPr>
              <w:t>5</w:t>
            </w:r>
          </w:p>
        </w:tc>
      </w:tr>
      <w:tr w:rsidR="009A451B" w:rsidRPr="003029BF" w14:paraId="7E9AC495" w14:textId="5B8CA7B4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8CC" w14:textId="41C38DC1" w:rsidR="009A451B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  <w:r w:rsidR="009A451B" w:rsidRPr="003029BF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6F5" w14:textId="7467F202" w:rsidR="009A451B" w:rsidRPr="003029BF" w:rsidRDefault="009A451B" w:rsidP="00FC1E4E">
            <w:pPr>
              <w:spacing w:before="40"/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 </w:t>
            </w:r>
          </w:p>
        </w:tc>
      </w:tr>
      <w:tr w:rsidR="003B51D1" w:rsidRPr="003029BF" w14:paraId="502DF932" w14:textId="439C474F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F28" w14:textId="385B6DA5" w:rsidR="006F2A3F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  <w:r w:rsidR="006F2A3F" w:rsidRPr="003029BF">
              <w:rPr>
                <w:color w:val="000000"/>
                <w:sz w:val="20"/>
                <w:szCs w:val="20"/>
              </w:rPr>
              <w:t>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1DD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54D4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3609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DC33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5DC6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7F8D" w14:textId="6CDC92E1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64F9" w14:textId="12926B59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22DE3" w14:textId="1D656BAE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88786" w14:textId="56E0A623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1A1E" w14:textId="2569063C" w:rsidR="006F2A3F" w:rsidRPr="003029BF" w:rsidRDefault="00EC1164" w:rsidP="00D04DB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10,5</w:t>
            </w:r>
            <w:r w:rsidR="00D04DBE">
              <w:rPr>
                <w:color w:val="000000"/>
                <w:sz w:val="20"/>
                <w:szCs w:val="20"/>
              </w:rPr>
              <w:t>9</w:t>
            </w:r>
          </w:p>
        </w:tc>
      </w:tr>
      <w:tr w:rsidR="003B51D1" w:rsidRPr="003029BF" w14:paraId="5D986143" w14:textId="1A0A9CBC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D1E" w14:textId="3D4064E0" w:rsidR="006F2A3F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  <w:r w:rsidR="006F2A3F" w:rsidRPr="003029BF">
              <w:rPr>
                <w:color w:val="000000"/>
                <w:sz w:val="20"/>
                <w:szCs w:val="20"/>
              </w:rPr>
              <w:t>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C3C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A673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5CA5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2219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F22C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5AB3" w14:textId="272B8877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AD68" w14:textId="162CEDE8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E90D6" w14:textId="6C6C9A39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95BD" w14:textId="035261D6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C4B67" w14:textId="0F21FB16" w:rsidR="006F2A3F" w:rsidRPr="003029BF" w:rsidRDefault="00EC1164" w:rsidP="00D04DB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12,6</w:t>
            </w:r>
            <w:r w:rsidR="00D04DBE">
              <w:rPr>
                <w:color w:val="000000"/>
                <w:sz w:val="20"/>
                <w:szCs w:val="20"/>
              </w:rPr>
              <w:t>5</w:t>
            </w:r>
          </w:p>
        </w:tc>
      </w:tr>
      <w:tr w:rsidR="003B51D1" w:rsidRPr="003029BF" w14:paraId="43B47792" w14:textId="53857CCB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82F" w14:textId="3E7A4FDC" w:rsidR="006F2A3F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  <w:r w:rsidR="006F2A3F" w:rsidRPr="003029BF">
              <w:rPr>
                <w:color w:val="000000"/>
                <w:sz w:val="20"/>
                <w:szCs w:val="20"/>
              </w:rPr>
              <w:t>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BAE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8C6D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FBF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2D89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B0DE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527" w14:textId="57E8C2C6" w:rsidR="006F2A3F" w:rsidRPr="003029BF" w:rsidRDefault="00EC1164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0233" w14:textId="54AF9613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7A76C" w14:textId="1AE8B4CB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1516F" w14:textId="0A800F69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F96D" w14:textId="45958087" w:rsidR="006F2A3F" w:rsidRPr="003029BF" w:rsidRDefault="00EC1164" w:rsidP="00D04DB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14,</w:t>
            </w:r>
            <w:r w:rsidR="00D04DBE">
              <w:rPr>
                <w:color w:val="000000"/>
                <w:sz w:val="20"/>
                <w:szCs w:val="20"/>
              </w:rPr>
              <w:t>40</w:t>
            </w:r>
          </w:p>
        </w:tc>
      </w:tr>
      <w:tr w:rsidR="009A451B" w:rsidRPr="003029BF" w14:paraId="43F1B7A1" w14:textId="380685DE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65C" w14:textId="0FE8A447" w:rsidR="009A451B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  <w:r w:rsidR="009A451B" w:rsidRPr="003029BF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956B" w14:textId="45160320" w:rsidR="009A451B" w:rsidRPr="003029BF" w:rsidRDefault="009A451B" w:rsidP="00FC1E4E">
            <w:pPr>
              <w:spacing w:before="40"/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двум зонам суток</w:t>
            </w:r>
          </w:p>
        </w:tc>
      </w:tr>
      <w:tr w:rsidR="003B51D1" w:rsidRPr="003029BF" w14:paraId="38C4BA50" w14:textId="25761F23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D59" w14:textId="4A585315" w:rsidR="006F2A3F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  <w:r w:rsidR="006F2A3F" w:rsidRPr="003029BF">
              <w:rPr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B59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F220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ABEF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E8D6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1AB4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57BC" w14:textId="1194A1F3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62AB" w14:textId="6F1D4AF7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65150" w14:textId="0626D5E7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53F75" w14:textId="6DDBD941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038C1" w14:textId="086F5477" w:rsidR="006F2A3F" w:rsidRPr="003029BF" w:rsidRDefault="006C0347" w:rsidP="00D04DB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9,</w:t>
            </w:r>
            <w:r w:rsidR="00D04DBE">
              <w:rPr>
                <w:color w:val="000000"/>
                <w:sz w:val="20"/>
                <w:szCs w:val="20"/>
              </w:rPr>
              <w:t>92</w:t>
            </w:r>
          </w:p>
        </w:tc>
      </w:tr>
      <w:tr w:rsidR="003B51D1" w:rsidRPr="003029BF" w14:paraId="0E28826B" w14:textId="127E285F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1EE" w14:textId="43052713" w:rsidR="006F2A3F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lastRenderedPageBreak/>
              <w:t>3</w:t>
            </w:r>
            <w:r w:rsidR="006F2A3F" w:rsidRPr="003029BF">
              <w:rPr>
                <w:color w:val="000000"/>
                <w:sz w:val="20"/>
                <w:szCs w:val="20"/>
              </w:rPr>
              <w:t>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39E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FD7D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7D20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10DD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B8C4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FFCE" w14:textId="08C190CE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76CDC" w14:textId="51D1CD6E" w:rsidR="006F2A3F" w:rsidRPr="003029BF" w:rsidRDefault="00EC1164" w:rsidP="00FC1E4E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9E11" w14:textId="6C6BFF1C" w:rsidR="006F2A3F" w:rsidRPr="003029BF" w:rsidRDefault="00EC1164" w:rsidP="00FC1E4E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F7957" w14:textId="262A8698" w:rsidR="006F2A3F" w:rsidRPr="003029BF" w:rsidRDefault="00EC1164" w:rsidP="00FC1E4E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B440" w14:textId="6C5233A3" w:rsidR="006F2A3F" w:rsidRPr="003029BF" w:rsidRDefault="006C0347" w:rsidP="00D04DBE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13,</w:t>
            </w:r>
            <w:r w:rsidR="00D04DBE">
              <w:rPr>
                <w:color w:val="000000"/>
                <w:sz w:val="20"/>
                <w:szCs w:val="20"/>
              </w:rPr>
              <w:t>82</w:t>
            </w:r>
          </w:p>
        </w:tc>
      </w:tr>
      <w:tr w:rsidR="003B51D1" w:rsidRPr="003029BF" w14:paraId="688779B3" w14:textId="2495FD8D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AA8" w14:textId="4A0894BB" w:rsidR="006F2A3F" w:rsidRPr="003029BF" w:rsidRDefault="003029B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  <w:r w:rsidR="006F2A3F" w:rsidRPr="003029BF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A2E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6CE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B3B5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FECC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9BFE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4ED8" w14:textId="611ED733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10653,50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14629" w14:textId="78C2DDC8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8012" w14:textId="66C34647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CDF45" w14:textId="487A46D1" w:rsidR="006F2A3F" w:rsidRPr="003029BF" w:rsidRDefault="00EC1164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13C3" w14:textId="457B9F06" w:rsidR="006F2A3F" w:rsidRPr="003029BF" w:rsidRDefault="00D04DBE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16715,14</w:t>
            </w:r>
          </w:p>
        </w:tc>
      </w:tr>
      <w:tr w:rsidR="009A451B" w:rsidRPr="003029BF" w14:paraId="3C239362" w14:textId="34C8F46F" w:rsidTr="003029BF">
        <w:trPr>
          <w:gridAfter w:val="4"/>
          <w:wAfter w:w="944" w:type="dxa"/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1F0" w14:textId="304B73D6" w:rsidR="009A451B" w:rsidRPr="003029BF" w:rsidRDefault="006C0347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1825" w14:textId="0386987D" w:rsidR="009A451B" w:rsidRPr="003029BF" w:rsidRDefault="009A451B" w:rsidP="006F2A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Тарифы на электрическую энергию(мощность) для потребителей, предусмотренных пунктом 6 Критериев (Собрание Законодательства РФ,2021, №49,ст.8250)</w:t>
            </w:r>
          </w:p>
        </w:tc>
      </w:tr>
      <w:tr w:rsidR="003B51D1" w:rsidRPr="003029BF" w14:paraId="5CA83785" w14:textId="6CB61DCD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BB8" w14:textId="08C60E78" w:rsidR="006F2A3F" w:rsidRPr="003029BF" w:rsidRDefault="00D93277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F2A3F" w:rsidRPr="003029BF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D8DF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37C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908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1B4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284" w14:textId="08CE8173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098D" w14:textId="264F5C30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33A4C" w14:textId="40A09AB4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13A7E" w14:textId="6C5BBB7D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43ED" w14:textId="25D58680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497B6" w14:textId="6DA66850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17,80</w:t>
            </w:r>
          </w:p>
        </w:tc>
      </w:tr>
      <w:tr w:rsidR="009A451B" w:rsidRPr="003029BF" w14:paraId="2CB744CC" w14:textId="560D1F4C" w:rsidTr="003029BF">
        <w:trPr>
          <w:gridAfter w:val="4"/>
          <w:wAfter w:w="944" w:type="dxa"/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63A" w14:textId="4D2110DD" w:rsidR="009A451B" w:rsidRPr="003029BF" w:rsidRDefault="00D93277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A451B" w:rsidRPr="003029BF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1535" w14:textId="7F986920" w:rsidR="009A451B" w:rsidRPr="003029BF" w:rsidRDefault="009A451B" w:rsidP="006F2A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</w:t>
            </w:r>
          </w:p>
        </w:tc>
      </w:tr>
      <w:tr w:rsidR="003B51D1" w:rsidRPr="003029BF" w14:paraId="6D018F7E" w14:textId="3C007CBA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3B3" w14:textId="35ED733F" w:rsidR="006F2A3F" w:rsidRPr="003029BF" w:rsidRDefault="00D93277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F2A3F" w:rsidRPr="003029BF">
              <w:rPr>
                <w:color w:val="000000"/>
                <w:sz w:val="20"/>
                <w:szCs w:val="20"/>
              </w:rPr>
              <w:t>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87C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B834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D7D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98A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0E4B" w14:textId="751DBD3D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1EB4" w14:textId="083C9B64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24D0" w14:textId="16348AEC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28F5" w14:textId="78C23169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DC9C1" w14:textId="0BA5E1D9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1D752" w14:textId="71EEB6D5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14,92</w:t>
            </w:r>
          </w:p>
        </w:tc>
      </w:tr>
      <w:tr w:rsidR="003B51D1" w:rsidRPr="003029BF" w14:paraId="3C481033" w14:textId="58DE0EF9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C623" w14:textId="30F02F32" w:rsidR="006F2A3F" w:rsidRPr="003029BF" w:rsidRDefault="00D93277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F2A3F" w:rsidRPr="003029BF">
              <w:rPr>
                <w:color w:val="000000"/>
                <w:sz w:val="20"/>
                <w:szCs w:val="20"/>
              </w:rPr>
              <w:t>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62D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0C3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F619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BD5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208C" w14:textId="633A945C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705A" w14:textId="47D4C6DC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BF48E" w14:textId="4CEE7364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8BC93" w14:textId="72CDB30B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4A69" w14:textId="7AC4DB76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08F4A" w14:textId="726D7157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17,80</w:t>
            </w:r>
          </w:p>
        </w:tc>
      </w:tr>
      <w:tr w:rsidR="003B51D1" w:rsidRPr="003029BF" w14:paraId="46EC1BE0" w14:textId="2E45C800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6C2" w14:textId="5EF4DA74" w:rsidR="006F2A3F" w:rsidRPr="003029BF" w:rsidRDefault="00D93277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F2A3F" w:rsidRPr="003029BF">
              <w:rPr>
                <w:color w:val="000000"/>
                <w:sz w:val="20"/>
                <w:szCs w:val="20"/>
              </w:rPr>
              <w:t>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F55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E6F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4A39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34A3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3971" w14:textId="47F3FBA7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70EE" w14:textId="1FEDBFA3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E0AE" w14:textId="585AA687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F7C9" w14:textId="28B37ADC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671BB" w14:textId="0FF15281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5E295" w14:textId="4396494A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20,27</w:t>
            </w:r>
          </w:p>
        </w:tc>
      </w:tr>
      <w:tr w:rsidR="009A451B" w:rsidRPr="003029BF" w14:paraId="45EF4714" w14:textId="70A24B30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29CD" w14:textId="6689A10D" w:rsidR="009A451B" w:rsidRPr="003029BF" w:rsidRDefault="00D93277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A451B" w:rsidRPr="003029BF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EFF8" w14:textId="24B16225" w:rsidR="009A451B" w:rsidRPr="003029BF" w:rsidRDefault="009A451B" w:rsidP="006F2A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двум зонам суток</w:t>
            </w:r>
          </w:p>
        </w:tc>
      </w:tr>
      <w:tr w:rsidR="003B51D1" w:rsidRPr="003029BF" w14:paraId="7561F98D" w14:textId="50CEBC08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9A25" w14:textId="1E7BD221" w:rsidR="006F2A3F" w:rsidRPr="003029BF" w:rsidRDefault="00D93277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F2A3F" w:rsidRPr="003029BF">
              <w:rPr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E25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1DD4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66E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30B1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AAE6" w14:textId="0A589DE3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2706" w14:textId="4438AD45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A9DD" w14:textId="087D2065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39D92" w14:textId="43506755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06EED" w14:textId="07386768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42C7" w14:textId="3BC43430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13,95</w:t>
            </w:r>
          </w:p>
        </w:tc>
      </w:tr>
      <w:tr w:rsidR="003B51D1" w:rsidRPr="003029BF" w14:paraId="250EEF59" w14:textId="3D1AAD7A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9766" w14:textId="4EFD4F33" w:rsidR="006F2A3F" w:rsidRPr="003029BF" w:rsidRDefault="00D93277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F2A3F" w:rsidRPr="003029BF">
              <w:rPr>
                <w:color w:val="000000"/>
                <w:sz w:val="20"/>
                <w:szCs w:val="20"/>
              </w:rPr>
              <w:t>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396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820A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665E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E87B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A9B4" w14:textId="06F59132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0AE5" w14:textId="37957490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36A8D" w14:textId="7E98FAE5" w:rsidR="006F2A3F" w:rsidRPr="003029BF" w:rsidRDefault="006C0347" w:rsidP="00FC1E4E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B147" w14:textId="4DDE2D49" w:rsidR="006F2A3F" w:rsidRPr="003029BF" w:rsidRDefault="006C0347" w:rsidP="00FC1E4E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EB59" w14:textId="15252109" w:rsidR="006F2A3F" w:rsidRPr="003029BF" w:rsidRDefault="00906C51" w:rsidP="00FC1E4E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AA0DA" w14:textId="31A72092" w:rsidR="006F2A3F" w:rsidRPr="003029BF" w:rsidRDefault="00906C51" w:rsidP="00FC1E4E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19,45</w:t>
            </w:r>
          </w:p>
        </w:tc>
      </w:tr>
      <w:tr w:rsidR="003B51D1" w:rsidRPr="003029BF" w14:paraId="0F5675BC" w14:textId="22B9BE23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0259" w14:textId="20C60718" w:rsidR="006F2A3F" w:rsidRPr="003029BF" w:rsidRDefault="00D93277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F2A3F" w:rsidRPr="003029BF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214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F99F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393B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588F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54C4" w14:textId="12155BAA" w:rsidR="006F2A3F" w:rsidRPr="003029BF" w:rsidRDefault="006C0347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EC" w14:textId="1E76CD9A" w:rsidR="006C0347" w:rsidRPr="003029BF" w:rsidRDefault="006C0347" w:rsidP="00D9327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977,50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ACAE7" w14:textId="5F7C1A5E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C7EDD" w14:textId="370C619D" w:rsidR="006F2A3F" w:rsidRPr="003029BF" w:rsidRDefault="006C0347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109E" w14:textId="7D7604A0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5750" w14:textId="2AE0A818" w:rsidR="006F2A3F" w:rsidRPr="003029BF" w:rsidRDefault="00906C51" w:rsidP="00FC1E4E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1533,68</w:t>
            </w:r>
          </w:p>
        </w:tc>
      </w:tr>
      <w:tr w:rsidR="009A451B" w:rsidRPr="003029BF" w14:paraId="719C602F" w14:textId="500470B4" w:rsidTr="003029BF">
        <w:trPr>
          <w:gridAfter w:val="4"/>
          <w:wAfter w:w="944" w:type="dxa"/>
          <w:trHeight w:val="7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D37" w14:textId="1434C014" w:rsidR="009A451B" w:rsidRPr="003029BF" w:rsidRDefault="006C0347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BE7FF" w14:textId="1284D366" w:rsidR="009A451B" w:rsidRPr="003029BF" w:rsidRDefault="009A451B" w:rsidP="006F2A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Тарифы на электрическую энергию(мощность) для потребителей, предусмотренных пунктом 7 Критериев (Собрание Законодательства РФ,2021, №49,ст.8250)</w:t>
            </w:r>
          </w:p>
        </w:tc>
      </w:tr>
      <w:tr w:rsidR="003B51D1" w:rsidRPr="003029BF" w14:paraId="336AC49E" w14:textId="5FDFE9DE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822" w14:textId="52218903" w:rsidR="006F2A3F" w:rsidRPr="003029BF" w:rsidRDefault="00D93277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F2A3F" w:rsidRPr="003029BF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19F9" w14:textId="77777777" w:rsidR="006F2A3F" w:rsidRPr="003029BF" w:rsidRDefault="006F2A3F" w:rsidP="006F2A3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3316" w14:textId="77777777" w:rsidR="006F2A3F" w:rsidRPr="003029BF" w:rsidRDefault="006F2A3F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D5D" w14:textId="77777777" w:rsidR="006F2A3F" w:rsidRPr="003029BF" w:rsidRDefault="006F2A3F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EF5E" w14:textId="48BCE567" w:rsidR="006F2A3F" w:rsidRPr="003029BF" w:rsidRDefault="005A64CA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C70A" w14:textId="005C6EF3" w:rsidR="006F2A3F" w:rsidRPr="003029BF" w:rsidRDefault="005A64CA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6E99" w14:textId="3D8F70A3" w:rsidR="006F2A3F" w:rsidRPr="003029BF" w:rsidRDefault="005A64CA" w:rsidP="006F2A3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C380" w14:textId="7109993A" w:rsidR="006F2A3F" w:rsidRPr="003029BF" w:rsidRDefault="006C0347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11EB3" w14:textId="4B45F584" w:rsidR="006F2A3F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BC763" w14:textId="4A378275" w:rsidR="006F2A3F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CDD5B" w14:textId="4B66F8D4" w:rsidR="006F2A3F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14,80</w:t>
            </w:r>
          </w:p>
        </w:tc>
      </w:tr>
      <w:tr w:rsidR="009A451B" w:rsidRPr="003029BF" w14:paraId="27E1622D" w14:textId="2884D556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D7E" w14:textId="24E9FD28" w:rsidR="009A451B" w:rsidRPr="003029BF" w:rsidRDefault="00D93277" w:rsidP="006F2A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9A451B" w:rsidRPr="003029BF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F1F1" w14:textId="7D0D9530" w:rsidR="009A451B" w:rsidRPr="003029BF" w:rsidRDefault="009A451B" w:rsidP="006F2A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</w:t>
            </w:r>
          </w:p>
        </w:tc>
      </w:tr>
      <w:tr w:rsidR="005A64CA" w:rsidRPr="003029BF" w14:paraId="3E4EF66B" w14:textId="675B52DC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B4C" w14:textId="66E1C5DF" w:rsidR="005A64CA" w:rsidRPr="003029BF" w:rsidRDefault="00D93277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64CA" w:rsidRPr="003029BF">
              <w:rPr>
                <w:color w:val="000000"/>
                <w:sz w:val="20"/>
                <w:szCs w:val="20"/>
              </w:rPr>
              <w:t>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902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6A0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E3E3" w14:textId="77777777" w:rsidR="005A64CA" w:rsidRPr="003029BF" w:rsidRDefault="005A64CA" w:rsidP="005A6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31F0" w14:textId="4AB59460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A00C" w14:textId="712E8094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E0BA" w14:textId="1ABC92EA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CF3DA" w14:textId="6E7208FF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68A9" w14:textId="68C91496" w:rsidR="005A64CA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6B77C" w14:textId="09F603FC" w:rsidR="005A64CA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E9AA" w14:textId="45D8E0B0" w:rsidR="005A64CA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14,92</w:t>
            </w:r>
          </w:p>
        </w:tc>
      </w:tr>
      <w:tr w:rsidR="005A64CA" w:rsidRPr="003029BF" w14:paraId="6A3E54D6" w14:textId="24C5DB87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3F35" w14:textId="70AAB642" w:rsidR="005A64CA" w:rsidRPr="003029BF" w:rsidRDefault="00D93277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64CA" w:rsidRPr="003029BF">
              <w:rPr>
                <w:color w:val="000000"/>
                <w:sz w:val="20"/>
                <w:szCs w:val="20"/>
              </w:rPr>
              <w:t>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A5F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741C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2AEA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3D8E" w14:textId="6E07C9DF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55D0" w14:textId="1168C7E0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F59E" w14:textId="5AE061EE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43C9" w14:textId="14C5B154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87243" w14:textId="00DF3074" w:rsidR="005A64CA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3896E" w14:textId="0CCCAE33" w:rsidR="005A64CA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C346D" w14:textId="1EE8C630" w:rsidR="005A64CA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17,80</w:t>
            </w:r>
          </w:p>
        </w:tc>
      </w:tr>
      <w:tr w:rsidR="005A64CA" w:rsidRPr="003029BF" w14:paraId="41FD6475" w14:textId="4AB40FEA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68C" w14:textId="7EBBFEA3" w:rsidR="005A64CA" w:rsidRPr="003029BF" w:rsidRDefault="00D93277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64CA" w:rsidRPr="003029BF">
              <w:rPr>
                <w:color w:val="000000"/>
                <w:sz w:val="20"/>
                <w:szCs w:val="20"/>
              </w:rPr>
              <w:t>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CC6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A1C6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D43E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018D" w14:textId="1A31A59B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4C72" w14:textId="5A67BF7A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A388" w14:textId="281D9CEB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6290" w14:textId="4862DB59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974D" w14:textId="5502C266" w:rsidR="005A64CA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676F" w14:textId="5FCDFB8E" w:rsidR="005A64CA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40EF3" w14:textId="27DC24F0" w:rsidR="005A64CA" w:rsidRPr="003029BF" w:rsidRDefault="00906C51" w:rsidP="002D3A94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20,27</w:t>
            </w:r>
          </w:p>
        </w:tc>
      </w:tr>
      <w:tr w:rsidR="005A64CA" w:rsidRPr="003029BF" w14:paraId="60750985" w14:textId="252E6369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C45B" w14:textId="538B270C" w:rsidR="005A64CA" w:rsidRPr="003029BF" w:rsidRDefault="00D93277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64CA" w:rsidRPr="003029BF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EBEDE" w14:textId="3EA88F40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двум зонам суток</w:t>
            </w:r>
          </w:p>
        </w:tc>
      </w:tr>
      <w:tr w:rsidR="005A64CA" w:rsidRPr="003029BF" w14:paraId="4C00A114" w14:textId="0E2D4768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213D" w14:textId="3743D0C2" w:rsidR="005A64CA" w:rsidRPr="003029BF" w:rsidRDefault="00D93277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64CA" w:rsidRPr="003029BF">
              <w:rPr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68C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43FB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B3B9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9B3F" w14:textId="3A4CF21F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8DF6" w14:textId="4D0D11C1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FA8C" w14:textId="5FC1BACF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F0F4A" w14:textId="36492086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B758" w14:textId="38FF6F07" w:rsidR="005A64CA" w:rsidRPr="003029BF" w:rsidRDefault="00906C51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24E3" w14:textId="23F79179" w:rsidR="005A64CA" w:rsidRPr="003029BF" w:rsidRDefault="00906C51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91CF0" w14:textId="2A08CE80" w:rsidR="005A64CA" w:rsidRPr="003029BF" w:rsidRDefault="00906C51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13,95</w:t>
            </w:r>
          </w:p>
        </w:tc>
      </w:tr>
      <w:tr w:rsidR="005A64CA" w:rsidRPr="003029BF" w14:paraId="3364BA0E" w14:textId="3FC8026C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C66" w14:textId="44534B91" w:rsidR="005A64CA" w:rsidRPr="003029BF" w:rsidRDefault="00D93277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64CA" w:rsidRPr="003029BF">
              <w:rPr>
                <w:color w:val="000000"/>
                <w:sz w:val="20"/>
                <w:szCs w:val="20"/>
              </w:rPr>
              <w:t>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09F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D5E4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328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22BD" w14:textId="37632F11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7437" w14:textId="22108929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4DBA" w14:textId="00B3B62D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A2F0F" w14:textId="2E717498" w:rsidR="005A64CA" w:rsidRPr="003029BF" w:rsidRDefault="005A64CA" w:rsidP="006162C0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5BF2" w14:textId="52217740" w:rsidR="005A64CA" w:rsidRPr="003029BF" w:rsidRDefault="00906C51" w:rsidP="006162C0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1BDE6" w14:textId="476A5B41" w:rsidR="005A64CA" w:rsidRPr="003029BF" w:rsidRDefault="00906C51" w:rsidP="006162C0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2A7F" w14:textId="5E8EF416" w:rsidR="005A64CA" w:rsidRPr="003029BF" w:rsidRDefault="00906C51" w:rsidP="006162C0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19,45</w:t>
            </w:r>
          </w:p>
        </w:tc>
      </w:tr>
      <w:tr w:rsidR="005A64CA" w:rsidRPr="003029BF" w14:paraId="296C1FD7" w14:textId="20FE336A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6AA0" w14:textId="32B7D1C1" w:rsidR="005A64CA" w:rsidRPr="003029BF" w:rsidRDefault="00D93277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64CA" w:rsidRPr="003029BF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72A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455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0510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4AC" w14:textId="487FD44C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440" w14:textId="1A2D2EFC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2664,00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1D2E" w14:textId="68AFAB3D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132,30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BD5E7" w14:textId="5192C2BC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530E1" w14:textId="55BF2DF0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724ED" w14:textId="32255A18" w:rsidR="005A64CA" w:rsidRPr="003029BF" w:rsidRDefault="00906C51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7382" w14:textId="7110EBA3" w:rsidR="005A64CA" w:rsidRPr="003029BF" w:rsidRDefault="00906C51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207,58</w:t>
            </w:r>
          </w:p>
        </w:tc>
      </w:tr>
      <w:tr w:rsidR="005A64CA" w:rsidRPr="003029BF" w14:paraId="7E69BDE2" w14:textId="7BFC3324" w:rsidTr="003029BF">
        <w:trPr>
          <w:gridAfter w:val="4"/>
          <w:wAfter w:w="944" w:type="dxa"/>
          <w:trHeight w:val="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270" w14:textId="2E33BB64" w:rsidR="005A64CA" w:rsidRPr="003029BF" w:rsidRDefault="007C2346" w:rsidP="005A6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89B2" w14:textId="4A7C6DE2" w:rsidR="005A64CA" w:rsidRPr="003029BF" w:rsidRDefault="005A64CA" w:rsidP="005A64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Тарифы на электрическую энергию(мощность) для потребителей, предусмотренных пунктом 8 Критериев (Собрание Законодательства РФ,2021, №49,ст.8250)</w:t>
            </w:r>
          </w:p>
        </w:tc>
      </w:tr>
      <w:tr w:rsidR="005A64CA" w:rsidRPr="003029BF" w14:paraId="675FB7BB" w14:textId="1DE04E21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23E" w14:textId="7B77DF9B" w:rsidR="005A64CA" w:rsidRPr="003029BF" w:rsidRDefault="00E92856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A64CA" w:rsidRPr="003029BF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3A33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305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79F" w14:textId="77777777" w:rsidR="005A64CA" w:rsidRPr="003029BF" w:rsidRDefault="005A64CA" w:rsidP="005A6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4B74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7FED" w14:textId="4AD9D6FF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7853" w14:textId="7A3F9156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D784" w14:textId="06458622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1C989" w14:textId="3437860B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20102" w14:textId="3D772330" w:rsidR="005A64CA" w:rsidRPr="003029BF" w:rsidRDefault="00906C51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D8C55" w14:textId="3E0A9796" w:rsidR="005A64CA" w:rsidRPr="003029BF" w:rsidRDefault="00906C51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19,64</w:t>
            </w:r>
          </w:p>
        </w:tc>
      </w:tr>
      <w:tr w:rsidR="005A64CA" w:rsidRPr="003029BF" w14:paraId="2BD46334" w14:textId="614D7437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7E2" w14:textId="0DCF2224" w:rsidR="005A64CA" w:rsidRPr="003029BF" w:rsidRDefault="00E92856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A64CA" w:rsidRPr="003029BF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BD28" w14:textId="366B8B4F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</w:t>
            </w:r>
          </w:p>
        </w:tc>
      </w:tr>
      <w:tr w:rsidR="005A64CA" w:rsidRPr="003029BF" w14:paraId="4E7A0FDD" w14:textId="2DEE7D53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4F4" w14:textId="098F64B5" w:rsidR="005A64CA" w:rsidRPr="003029BF" w:rsidRDefault="00E92856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A64CA" w:rsidRPr="003029BF">
              <w:rPr>
                <w:color w:val="000000"/>
                <w:sz w:val="20"/>
                <w:szCs w:val="20"/>
              </w:rPr>
              <w:t>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DEC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22F0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09D" w14:textId="77777777" w:rsidR="005A64CA" w:rsidRPr="003029BF" w:rsidRDefault="005A64CA" w:rsidP="005A6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F30" w14:textId="77777777" w:rsidR="005A64CA" w:rsidRPr="003029BF" w:rsidRDefault="005A64CA" w:rsidP="005A6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0191" w14:textId="7F786354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FEB4" w14:textId="25A3EF7F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0D6F0" w14:textId="511E169B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1EE47" w14:textId="0A562482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AB22B" w14:textId="11FB2BD2" w:rsidR="005A64CA" w:rsidRPr="003029BF" w:rsidRDefault="00906C51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ED5F" w14:textId="2B0C9CD7" w:rsidR="005A64CA" w:rsidRPr="003029BF" w:rsidRDefault="00906C51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16,46</w:t>
            </w:r>
          </w:p>
        </w:tc>
      </w:tr>
      <w:tr w:rsidR="005A64CA" w:rsidRPr="003029BF" w14:paraId="534535CD" w14:textId="741C0F81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6E46" w14:textId="2A36ADDF" w:rsidR="005A64CA" w:rsidRPr="003029BF" w:rsidRDefault="00E92856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A64CA" w:rsidRPr="003029BF">
              <w:rPr>
                <w:color w:val="000000"/>
                <w:sz w:val="20"/>
                <w:szCs w:val="20"/>
              </w:rPr>
              <w:t>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36DE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A868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BBD" w14:textId="77777777" w:rsidR="005A64CA" w:rsidRPr="003029BF" w:rsidRDefault="005A64CA" w:rsidP="005A6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F951" w14:textId="77777777" w:rsidR="005A64CA" w:rsidRPr="003029BF" w:rsidRDefault="005A64CA" w:rsidP="005A6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9BB4" w14:textId="4EC4DC93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04DB" w14:textId="2DC2CD4C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BABE9" w14:textId="25C34DCB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29474" w14:textId="508C31EC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B854" w14:textId="026006D4" w:rsidR="005A64CA" w:rsidRPr="003029BF" w:rsidRDefault="00906C51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B6115" w14:textId="16A443CF" w:rsidR="005A64CA" w:rsidRPr="003029BF" w:rsidRDefault="00906C51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19,64</w:t>
            </w:r>
          </w:p>
        </w:tc>
      </w:tr>
      <w:tr w:rsidR="005A64CA" w:rsidRPr="003029BF" w14:paraId="61E520B2" w14:textId="65383220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D70F" w14:textId="7156A955" w:rsidR="005A64CA" w:rsidRPr="003029BF" w:rsidRDefault="00E92856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A64CA" w:rsidRPr="003029BF">
              <w:rPr>
                <w:color w:val="000000"/>
                <w:sz w:val="20"/>
                <w:szCs w:val="20"/>
              </w:rPr>
              <w:t>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F44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3537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660" w14:textId="77777777" w:rsidR="005A64CA" w:rsidRPr="003029BF" w:rsidRDefault="005A64CA" w:rsidP="005A6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369" w14:textId="77777777" w:rsidR="005A64CA" w:rsidRPr="003029BF" w:rsidRDefault="005A64CA" w:rsidP="005A6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B127" w14:textId="2D5D0371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ECE0" w14:textId="1639BF4E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5570D" w14:textId="2D640806" w:rsidR="005A64CA" w:rsidRPr="003029BF" w:rsidRDefault="005A64CA" w:rsidP="00E92856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8E16F" w14:textId="7194871F" w:rsidR="005A64CA" w:rsidRPr="003029BF" w:rsidRDefault="005A64CA" w:rsidP="00E92856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EB1D" w14:textId="7B67C361" w:rsidR="005A64CA" w:rsidRPr="003029BF" w:rsidRDefault="00906C51" w:rsidP="00E92856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38A2E" w14:textId="552D68F5" w:rsidR="005A64CA" w:rsidRPr="003029BF" w:rsidRDefault="00906C51" w:rsidP="00E92856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22,38</w:t>
            </w:r>
          </w:p>
        </w:tc>
      </w:tr>
      <w:tr w:rsidR="005A64CA" w:rsidRPr="003029BF" w14:paraId="0DAFB609" w14:textId="6F48EDF6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5E8" w14:textId="4FB565F0" w:rsidR="005A64CA" w:rsidRPr="003029BF" w:rsidRDefault="00E92856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A64CA" w:rsidRPr="003029BF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FF15" w14:textId="735B1DC2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Одноставочные тарифы, дифференцированные по двум зонам суток</w:t>
            </w:r>
          </w:p>
        </w:tc>
      </w:tr>
      <w:tr w:rsidR="005A64CA" w:rsidRPr="003029BF" w14:paraId="75B88CE8" w14:textId="709DBA84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4280" w14:textId="262B2DBD" w:rsidR="005A64CA" w:rsidRPr="003029BF" w:rsidRDefault="00E92856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A64CA" w:rsidRPr="003029BF">
              <w:rPr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A10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3F2E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99D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BD9A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A52C" w14:textId="2090D3E5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6153" w14:textId="6F8564E2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BC3D3" w14:textId="6A10B243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797B" w14:textId="1D9393E0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5DC0" w14:textId="16CE7345" w:rsidR="005A64CA" w:rsidRPr="003029BF" w:rsidRDefault="00906C51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7C11" w14:textId="207DAC2D" w:rsidR="005A64CA" w:rsidRPr="003029BF" w:rsidRDefault="00906C51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15,40</w:t>
            </w:r>
          </w:p>
        </w:tc>
      </w:tr>
      <w:tr w:rsidR="005A64CA" w:rsidRPr="003029BF" w14:paraId="5C5DB44B" w14:textId="5BCA98FA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5BB" w14:textId="3B7C555F" w:rsidR="005A64CA" w:rsidRPr="003029BF" w:rsidRDefault="00E92856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A64CA" w:rsidRPr="003029BF">
              <w:rPr>
                <w:color w:val="000000"/>
                <w:sz w:val="20"/>
                <w:szCs w:val="20"/>
              </w:rPr>
              <w:t>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DBE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EE72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961C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6C09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9A7E" w14:textId="7506E1CF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AC1E" w14:textId="51B1EE23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11,29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1295" w14:textId="419CC28E" w:rsidR="005A64CA" w:rsidRPr="003029BF" w:rsidRDefault="005A64CA" w:rsidP="00E92856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9F458" w14:textId="35E094AF" w:rsidR="005A64CA" w:rsidRPr="003029BF" w:rsidRDefault="005A64CA" w:rsidP="00E92856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B91F4" w14:textId="40C29C4C" w:rsidR="005A64CA" w:rsidRPr="003029BF" w:rsidRDefault="00906C51" w:rsidP="00B01697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AFD09" w14:textId="52697328" w:rsidR="005A64CA" w:rsidRPr="003029BF" w:rsidRDefault="00906C51" w:rsidP="00B01697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21,46</w:t>
            </w:r>
          </w:p>
        </w:tc>
      </w:tr>
      <w:tr w:rsidR="005A64CA" w:rsidRPr="003029BF" w14:paraId="63883075" w14:textId="14C9E903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8056" w14:textId="4A14EEB9" w:rsidR="005A64CA" w:rsidRPr="003029BF" w:rsidRDefault="00E92856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A64CA" w:rsidRPr="003029BF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F14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2FB6" w14:textId="77777777" w:rsidR="005A64CA" w:rsidRPr="003029BF" w:rsidRDefault="005A64CA" w:rsidP="005A64CA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0A7F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7883" w14:textId="77777777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1347" w14:textId="01E6CD23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369,50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74E4" w14:textId="20DD6A2C" w:rsidR="005A64CA" w:rsidRPr="003029BF" w:rsidRDefault="007C2346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3BA51" w14:textId="03B4C1EA" w:rsidR="005A64CA" w:rsidRPr="003029BF" w:rsidRDefault="005A64CA" w:rsidP="005A64CA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8539" w14:textId="06BEBB55" w:rsidR="005A64CA" w:rsidRPr="003029BF" w:rsidRDefault="00E92856" w:rsidP="005A6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CC80C" w14:textId="05B07D30" w:rsidR="005A64CA" w:rsidRPr="003029BF" w:rsidRDefault="00906C51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3486E" w14:textId="6FFF0C0D" w:rsidR="005A64CA" w:rsidRPr="003029BF" w:rsidRDefault="00906C51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154,39</w:t>
            </w:r>
          </w:p>
        </w:tc>
      </w:tr>
    </w:tbl>
    <w:p w14:paraId="7AB7EC57" w14:textId="77777777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</w:p>
    <w:sectPr w:rsidR="00DB7460" w:rsidRPr="003029BF" w:rsidSect="00DB1127">
      <w:footerReference w:type="default" r:id="rId11"/>
      <w:pgSz w:w="11906" w:h="16838" w:code="9"/>
      <w:pgMar w:top="568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CFB71" w14:textId="77777777" w:rsidR="005D1ED1" w:rsidRDefault="005D1ED1">
      <w:r>
        <w:separator/>
      </w:r>
    </w:p>
  </w:endnote>
  <w:endnote w:type="continuationSeparator" w:id="0">
    <w:p w14:paraId="351DF296" w14:textId="77777777" w:rsidR="005D1ED1" w:rsidRDefault="005D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C203A" w14:textId="77777777" w:rsidR="005D1ED1" w:rsidRDefault="005D1ED1">
      <w:r>
        <w:separator/>
      </w:r>
    </w:p>
  </w:footnote>
  <w:footnote w:type="continuationSeparator" w:id="0">
    <w:p w14:paraId="26E194AD" w14:textId="77777777" w:rsidR="005D1ED1" w:rsidRDefault="005D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E0790"/>
    <w:rsid w:val="000E2070"/>
    <w:rsid w:val="000E67C9"/>
    <w:rsid w:val="0010022A"/>
    <w:rsid w:val="00104E55"/>
    <w:rsid w:val="00131722"/>
    <w:rsid w:val="00143662"/>
    <w:rsid w:val="001561A5"/>
    <w:rsid w:val="00156A58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299F"/>
    <w:rsid w:val="00325283"/>
    <w:rsid w:val="0033681A"/>
    <w:rsid w:val="00341188"/>
    <w:rsid w:val="003462DC"/>
    <w:rsid w:val="003542E3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1CC1"/>
    <w:rsid w:val="00582DE7"/>
    <w:rsid w:val="00585C8F"/>
    <w:rsid w:val="00586A8E"/>
    <w:rsid w:val="005873AF"/>
    <w:rsid w:val="005A64CA"/>
    <w:rsid w:val="005C1843"/>
    <w:rsid w:val="005D1ED1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47535"/>
    <w:rsid w:val="00761FAB"/>
    <w:rsid w:val="00765BF9"/>
    <w:rsid w:val="00782FAF"/>
    <w:rsid w:val="007963A2"/>
    <w:rsid w:val="007A7476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623C2"/>
    <w:rsid w:val="00962D79"/>
    <w:rsid w:val="00963649"/>
    <w:rsid w:val="00996E60"/>
    <w:rsid w:val="009A451B"/>
    <w:rsid w:val="009A7BF4"/>
    <w:rsid w:val="009D16C1"/>
    <w:rsid w:val="009D59EB"/>
    <w:rsid w:val="009E2B69"/>
    <w:rsid w:val="009F1EBC"/>
    <w:rsid w:val="00A12701"/>
    <w:rsid w:val="00A22C63"/>
    <w:rsid w:val="00A5625E"/>
    <w:rsid w:val="00A62204"/>
    <w:rsid w:val="00A72001"/>
    <w:rsid w:val="00A7363C"/>
    <w:rsid w:val="00A837BA"/>
    <w:rsid w:val="00A91314"/>
    <w:rsid w:val="00A92079"/>
    <w:rsid w:val="00A93D4E"/>
    <w:rsid w:val="00AB0319"/>
    <w:rsid w:val="00AB2050"/>
    <w:rsid w:val="00AB38A2"/>
    <w:rsid w:val="00AD55AF"/>
    <w:rsid w:val="00AF27AF"/>
    <w:rsid w:val="00B00C34"/>
    <w:rsid w:val="00B01697"/>
    <w:rsid w:val="00B21114"/>
    <w:rsid w:val="00B36EBA"/>
    <w:rsid w:val="00B44AEB"/>
    <w:rsid w:val="00B66F93"/>
    <w:rsid w:val="00B6795B"/>
    <w:rsid w:val="00B93A77"/>
    <w:rsid w:val="00BA6A1F"/>
    <w:rsid w:val="00BB0EA1"/>
    <w:rsid w:val="00BB4D20"/>
    <w:rsid w:val="00BC493A"/>
    <w:rsid w:val="00BC6468"/>
    <w:rsid w:val="00C04DEC"/>
    <w:rsid w:val="00C12798"/>
    <w:rsid w:val="00C169CA"/>
    <w:rsid w:val="00C42B98"/>
    <w:rsid w:val="00C5002C"/>
    <w:rsid w:val="00C53CD6"/>
    <w:rsid w:val="00C603EA"/>
    <w:rsid w:val="00C61CD7"/>
    <w:rsid w:val="00C63E46"/>
    <w:rsid w:val="00C81C6A"/>
    <w:rsid w:val="00C821EB"/>
    <w:rsid w:val="00C85D2D"/>
    <w:rsid w:val="00CA423B"/>
    <w:rsid w:val="00CA6A18"/>
    <w:rsid w:val="00CB6574"/>
    <w:rsid w:val="00CC4959"/>
    <w:rsid w:val="00CE199D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3E5F"/>
    <w:rsid w:val="00D747A3"/>
    <w:rsid w:val="00D818A5"/>
    <w:rsid w:val="00D841C1"/>
    <w:rsid w:val="00D84F02"/>
    <w:rsid w:val="00D8538C"/>
    <w:rsid w:val="00D85B1F"/>
    <w:rsid w:val="00D93277"/>
    <w:rsid w:val="00DA2DCC"/>
    <w:rsid w:val="00DB1127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C2F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EFF2A-1200-4081-B0DD-D56CE658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495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Мандрикова Анна Юрьевна</cp:lastModifiedBy>
  <cp:revision>59</cp:revision>
  <cp:lastPrinted>2017-08-31T06:11:00Z</cp:lastPrinted>
  <dcterms:created xsi:type="dcterms:W3CDTF">2024-04-10T23:03:00Z</dcterms:created>
  <dcterms:modified xsi:type="dcterms:W3CDTF">2024-05-02T02:33:00Z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